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87" w:rsidRPr="00DC4687" w:rsidRDefault="00DC4687" w:rsidP="00DC4687">
      <w:pPr>
        <w:pStyle w:val="Titolo2"/>
        <w:ind w:left="360" w:firstLine="0"/>
        <w:jc w:val="center"/>
        <w:rPr>
          <w:rFonts w:cs="Cambria"/>
          <w:sz w:val="40"/>
          <w:szCs w:val="40"/>
        </w:rPr>
      </w:pPr>
      <w:bookmarkStart w:id="0" w:name="_GoBack"/>
      <w:bookmarkStart w:id="1" w:name="_Toc260994394"/>
      <w:bookmarkEnd w:id="0"/>
      <w:r w:rsidRPr="00DC4687">
        <w:rPr>
          <w:rFonts w:cs="Cambria"/>
          <w:sz w:val="40"/>
          <w:szCs w:val="40"/>
        </w:rPr>
        <w:t>Conferenza Urbanistica Municipale</w:t>
      </w:r>
    </w:p>
    <w:p w:rsidR="00DC4687" w:rsidRPr="00DC4687" w:rsidRDefault="00DC4687" w:rsidP="00DC4687">
      <w:pPr>
        <w:pStyle w:val="Titolo2"/>
        <w:ind w:left="360" w:firstLine="0"/>
        <w:jc w:val="center"/>
        <w:rPr>
          <w:rFonts w:cs="Cambria"/>
          <w:sz w:val="32"/>
          <w:szCs w:val="32"/>
        </w:rPr>
      </w:pPr>
      <w:r w:rsidRPr="00DC4687">
        <w:rPr>
          <w:rFonts w:cs="Cambria"/>
          <w:sz w:val="32"/>
          <w:szCs w:val="32"/>
        </w:rPr>
        <w:t>Scheda di presentazione dei progetti</w:t>
      </w:r>
    </w:p>
    <w:p w:rsidR="00346291" w:rsidRPr="00A568A7" w:rsidRDefault="000C3B89" w:rsidP="00E54EBE">
      <w:pPr>
        <w:pStyle w:val="Titolo2"/>
        <w:ind w:left="426" w:firstLine="0"/>
        <w:rPr>
          <w:rFonts w:cs="Cambria"/>
          <w:sz w:val="32"/>
          <w:szCs w:val="32"/>
        </w:rPr>
      </w:pPr>
      <w:r w:rsidRPr="00A568A7">
        <w:rPr>
          <w:rFonts w:cs="Cambria"/>
          <w:sz w:val="32"/>
          <w:szCs w:val="32"/>
        </w:rPr>
        <w:t>i</w:t>
      </w:r>
      <w:r w:rsidR="00346291" w:rsidRPr="00A568A7">
        <w:rPr>
          <w:rFonts w:cs="Cambria"/>
          <w:sz w:val="32"/>
          <w:szCs w:val="32"/>
        </w:rPr>
        <w:t>dentificazione  del</w:t>
      </w:r>
      <w:r w:rsidR="000F7A81" w:rsidRPr="00A568A7">
        <w:rPr>
          <w:rFonts w:cs="Cambria"/>
          <w:sz w:val="32"/>
          <w:szCs w:val="32"/>
        </w:rPr>
        <w:t xml:space="preserve"> pro</w:t>
      </w:r>
      <w:bookmarkEnd w:id="1"/>
      <w:r w:rsidR="00B276E8">
        <w:rPr>
          <w:rFonts w:cs="Cambria"/>
          <w:sz w:val="32"/>
          <w:szCs w:val="32"/>
        </w:rPr>
        <w:t>getto</w:t>
      </w:r>
    </w:p>
    <w:p w:rsidR="000C3B89" w:rsidRPr="000C3B89" w:rsidRDefault="000C3B89" w:rsidP="000C3B89">
      <w:pPr>
        <w:pStyle w:val="Paragrafoelenco"/>
        <w:ind w:left="1065"/>
      </w:pPr>
    </w:p>
    <w:tbl>
      <w:tblPr>
        <w:tblW w:w="5065" w:type="pct"/>
        <w:jc w:val="center"/>
        <w:tblInd w:w="79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4"/>
        <w:gridCol w:w="6888"/>
      </w:tblGrid>
      <w:tr w:rsidR="00DC4687" w:rsidRPr="000C3B89" w:rsidTr="000B782C">
        <w:trPr>
          <w:trHeight w:val="358"/>
          <w:jc w:val="center"/>
        </w:trPr>
        <w:tc>
          <w:tcPr>
            <w:tcW w:w="1621" w:type="pct"/>
            <w:vAlign w:val="center"/>
          </w:tcPr>
          <w:p w:rsidR="00DC4687" w:rsidRDefault="00DC4687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>Municipio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DC4687" w:rsidRPr="00836A91" w:rsidRDefault="00836A91" w:rsidP="0094186B">
            <w:pPr>
              <w:spacing w:before="60" w:after="60"/>
              <w:rPr>
                <w:rFonts w:cs="Cambria"/>
                <w:b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 xml:space="preserve">    </w:t>
            </w:r>
            <w:r w:rsidR="00776FF5" w:rsidRPr="00836A91">
              <w:rPr>
                <w:rFonts w:cs="Cambria"/>
                <w:b/>
                <w:sz w:val="24"/>
                <w:szCs w:val="24"/>
              </w:rPr>
              <w:t>XV</w:t>
            </w:r>
          </w:p>
        </w:tc>
      </w:tr>
      <w:tr w:rsidR="00346291" w:rsidRPr="000C3B89" w:rsidTr="000B782C">
        <w:trPr>
          <w:trHeight w:val="667"/>
          <w:jc w:val="center"/>
        </w:trPr>
        <w:tc>
          <w:tcPr>
            <w:tcW w:w="1621" w:type="pct"/>
            <w:vAlign w:val="center"/>
          </w:tcPr>
          <w:p w:rsidR="000C3B89" w:rsidRPr="000C3B89" w:rsidRDefault="004A4EA9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 xml:space="preserve">Denominazione del 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PROGETTO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746C82" w:rsidRDefault="00836A91" w:rsidP="00836A91">
            <w:pPr>
              <w:spacing w:after="0"/>
              <w:rPr>
                <w:b/>
              </w:rPr>
            </w:pPr>
            <w:r>
              <w:t xml:space="preserve">     </w:t>
            </w:r>
            <w:r w:rsidRPr="00836A91">
              <w:rPr>
                <w:b/>
              </w:rPr>
              <w:t xml:space="preserve">Percorso Ciclopedonale </w:t>
            </w:r>
            <w:r w:rsidR="00746C82">
              <w:rPr>
                <w:b/>
              </w:rPr>
              <w:t xml:space="preserve">nel XV Municipio </w:t>
            </w:r>
          </w:p>
          <w:p w:rsidR="00346291" w:rsidRPr="000B782C" w:rsidRDefault="00746C82" w:rsidP="00746C82">
            <w:pPr>
              <w:spacing w:after="0"/>
            </w:pPr>
            <w:r>
              <w:rPr>
                <w:b/>
              </w:rPr>
              <w:t xml:space="preserve">     </w:t>
            </w:r>
            <w:r w:rsidR="00836A91" w:rsidRPr="00836A91">
              <w:rPr>
                <w:b/>
              </w:rPr>
              <w:t xml:space="preserve">dalla Francigena a San Pietro attraverso il </w:t>
            </w:r>
            <w:r w:rsidR="00836A91">
              <w:rPr>
                <w:b/>
              </w:rPr>
              <w:t xml:space="preserve"> </w:t>
            </w:r>
            <w:r w:rsidR="00836A91" w:rsidRPr="00836A91">
              <w:rPr>
                <w:b/>
              </w:rPr>
              <w:t xml:space="preserve">Parco di VEIO </w:t>
            </w:r>
            <w:r w:rsidR="00836A91">
              <w:rPr>
                <w:b/>
              </w:rPr>
              <w:t xml:space="preserve"> </w:t>
            </w:r>
          </w:p>
        </w:tc>
      </w:tr>
      <w:tr w:rsidR="00346291" w:rsidRPr="000C3B89" w:rsidTr="000B782C">
        <w:trPr>
          <w:trHeight w:val="670"/>
          <w:jc w:val="center"/>
        </w:trPr>
        <w:tc>
          <w:tcPr>
            <w:tcW w:w="1621" w:type="pct"/>
            <w:vAlign w:val="center"/>
          </w:tcPr>
          <w:p w:rsidR="000C3B89" w:rsidRPr="000C3B89" w:rsidRDefault="009B6EFF" w:rsidP="0094186B">
            <w:pPr>
              <w:spacing w:before="60" w:after="60"/>
              <w:rPr>
                <w:rFonts w:cs="Cambria"/>
                <w:b/>
                <w:bCs/>
                <w:sz w:val="24"/>
                <w:szCs w:val="24"/>
              </w:rPr>
            </w:pPr>
            <w:r w:rsidRPr="000C3B89">
              <w:rPr>
                <w:rFonts w:cs="Cambria"/>
                <w:b/>
                <w:bCs/>
                <w:sz w:val="24"/>
                <w:szCs w:val="24"/>
              </w:rPr>
              <w:t>Soggetto</w:t>
            </w:r>
            <w:r w:rsidR="004A4EA9">
              <w:rPr>
                <w:rFonts w:cs="Cambria"/>
                <w:b/>
                <w:bCs/>
                <w:sz w:val="24"/>
                <w:szCs w:val="24"/>
              </w:rPr>
              <w:t xml:space="preserve"> </w:t>
            </w:r>
            <w:r w:rsidR="00346291" w:rsidRPr="000C3B89">
              <w:rPr>
                <w:rFonts w:cs="Cambria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346291" w:rsidRDefault="00836A91" w:rsidP="0094186B">
            <w:pPr>
              <w:spacing w:after="60"/>
              <w:rPr>
                <w:rFonts w:cs="Cambria"/>
                <w:b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 xml:space="preserve">    </w:t>
            </w:r>
            <w:r w:rsidR="000B782C" w:rsidRPr="00836A91">
              <w:rPr>
                <w:rFonts w:cs="Cambria"/>
                <w:b/>
                <w:sz w:val="24"/>
                <w:szCs w:val="24"/>
              </w:rPr>
              <w:t>Comitato Cittadino per il XV Municipio</w:t>
            </w:r>
            <w:r>
              <w:rPr>
                <w:rFonts w:cs="Cambria"/>
                <w:b/>
                <w:sz w:val="24"/>
                <w:szCs w:val="24"/>
              </w:rPr>
              <w:t xml:space="preserve">, XV Mob LAB, </w:t>
            </w:r>
          </w:p>
          <w:p w:rsidR="00836A91" w:rsidRPr="00836A91" w:rsidRDefault="00836A91" w:rsidP="0094186B">
            <w:pPr>
              <w:spacing w:after="60"/>
              <w:rPr>
                <w:rFonts w:cs="Cambria"/>
                <w:b/>
                <w:sz w:val="24"/>
                <w:szCs w:val="24"/>
              </w:rPr>
            </w:pPr>
            <w:r>
              <w:rPr>
                <w:rFonts w:cs="Cambria"/>
                <w:b/>
                <w:sz w:val="24"/>
                <w:szCs w:val="24"/>
              </w:rPr>
              <w:t xml:space="preserve">     Roma Ciclabile </w:t>
            </w:r>
          </w:p>
        </w:tc>
      </w:tr>
      <w:tr w:rsidR="00346291" w:rsidRPr="000C3B89" w:rsidTr="000B782C">
        <w:trPr>
          <w:trHeight w:val="636"/>
          <w:jc w:val="center"/>
        </w:trPr>
        <w:tc>
          <w:tcPr>
            <w:tcW w:w="1621" w:type="pct"/>
            <w:vAlign w:val="center"/>
          </w:tcPr>
          <w:p w:rsidR="008B6796" w:rsidRPr="000C3B89" w:rsidRDefault="004A4EA9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 xml:space="preserve">Area di localizzazione 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dell’</w:t>
            </w:r>
            <w:r w:rsidR="00346291" w:rsidRPr="000C3B89">
              <w:rPr>
                <w:rFonts w:cs="Cambria"/>
                <w:b/>
                <w:bCs/>
                <w:sz w:val="24"/>
                <w:szCs w:val="24"/>
              </w:rPr>
              <w:t>intervent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o</w:t>
            </w:r>
            <w:r w:rsidR="008B6796" w:rsidRPr="000C3B89">
              <w:rPr>
                <w:rFonts w:cs="Cambria"/>
                <w:b/>
                <w:bCs/>
                <w:sz w:val="24"/>
                <w:szCs w:val="24"/>
              </w:rPr>
              <w:t>*</w:t>
            </w:r>
          </w:p>
          <w:p w:rsidR="000C3B89" w:rsidRPr="000C3B89" w:rsidRDefault="008B6796" w:rsidP="008B6796">
            <w:pPr>
              <w:spacing w:before="60" w:after="60"/>
              <w:rPr>
                <w:rFonts w:cs="Cambria"/>
                <w:bCs/>
                <w:sz w:val="24"/>
                <w:szCs w:val="24"/>
              </w:rPr>
            </w:pPr>
            <w:r w:rsidRPr="000C3B89">
              <w:rPr>
                <w:rFonts w:cs="Cambria"/>
                <w:bCs/>
                <w:sz w:val="24"/>
                <w:szCs w:val="24"/>
              </w:rPr>
              <w:t>* allegare cartografia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6D7920" w:rsidRPr="006B5534" w:rsidRDefault="00836A91" w:rsidP="00836A91">
            <w:pPr>
              <w:spacing w:before="60" w:after="60"/>
              <w:rPr>
                <w:rFonts w:cs="Cambria"/>
                <w:b/>
                <w:sz w:val="24"/>
                <w:szCs w:val="24"/>
              </w:rPr>
            </w:pPr>
            <w:r w:rsidRPr="006B5534">
              <w:rPr>
                <w:rFonts w:cs="Cambria"/>
                <w:b/>
                <w:sz w:val="24"/>
                <w:szCs w:val="24"/>
              </w:rPr>
              <w:t xml:space="preserve">     </w:t>
            </w:r>
            <w:r w:rsidR="006D7920" w:rsidRPr="006B5534">
              <w:rPr>
                <w:rFonts w:cs="Cambria"/>
                <w:b/>
                <w:sz w:val="24"/>
                <w:szCs w:val="24"/>
              </w:rPr>
              <w:t xml:space="preserve">Area Archeologica di Campetti Isola Farnese, Monte Michele, </w:t>
            </w:r>
          </w:p>
          <w:p w:rsidR="00346291" w:rsidRPr="006B5534" w:rsidRDefault="006D7920" w:rsidP="00836A91">
            <w:pPr>
              <w:spacing w:before="60" w:after="60"/>
              <w:rPr>
                <w:rFonts w:cs="Cambria"/>
                <w:b/>
                <w:sz w:val="24"/>
                <w:szCs w:val="24"/>
              </w:rPr>
            </w:pPr>
            <w:r w:rsidRPr="006B5534">
              <w:rPr>
                <w:rFonts w:cs="Cambria"/>
                <w:b/>
                <w:sz w:val="24"/>
                <w:szCs w:val="24"/>
              </w:rPr>
              <w:t xml:space="preserve">      via Prato della Corte, Tenuta Valchetta, Labaro, Castel Giubileo,</w:t>
            </w:r>
          </w:p>
          <w:p w:rsidR="006D7920" w:rsidRPr="000C3B89" w:rsidRDefault="006D7920" w:rsidP="006D7920">
            <w:pPr>
              <w:spacing w:before="60" w:after="60"/>
              <w:rPr>
                <w:rFonts w:cs="Cambria"/>
                <w:color w:val="FF0000"/>
                <w:sz w:val="24"/>
                <w:szCs w:val="24"/>
              </w:rPr>
            </w:pPr>
            <w:r w:rsidRPr="006B5534">
              <w:rPr>
                <w:rFonts w:cs="Cambria"/>
                <w:b/>
                <w:sz w:val="24"/>
                <w:szCs w:val="24"/>
              </w:rPr>
              <w:t xml:space="preserve">     Pista Ciclabile del Tevere .   Vedi CARTOGRAFIA ALLEGATA</w:t>
            </w:r>
          </w:p>
        </w:tc>
      </w:tr>
    </w:tbl>
    <w:p w:rsidR="00E54EBE" w:rsidRPr="00E54EBE" w:rsidRDefault="00E54EBE" w:rsidP="00E54EBE">
      <w:pPr>
        <w:pStyle w:val="Titolo2"/>
        <w:ind w:left="426" w:firstLine="0"/>
        <w:rPr>
          <w:sz w:val="32"/>
          <w:szCs w:val="32"/>
        </w:rPr>
      </w:pPr>
      <w:r w:rsidRPr="00E54EBE">
        <w:rPr>
          <w:rFonts w:cs="Cambria"/>
          <w:sz w:val="32"/>
          <w:szCs w:val="32"/>
        </w:rPr>
        <w:t>Sintesi della Proposta</w:t>
      </w:r>
    </w:p>
    <w:tbl>
      <w:tblPr>
        <w:tblW w:w="5163" w:type="pct"/>
        <w:jc w:val="center"/>
        <w:tblInd w:w="-60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89"/>
      </w:tblGrid>
      <w:tr w:rsidR="00DC4687" w:rsidRPr="000C3B89" w:rsidTr="00404272">
        <w:trPr>
          <w:trHeight w:val="7725"/>
          <w:jc w:val="center"/>
        </w:trPr>
        <w:tc>
          <w:tcPr>
            <w:tcW w:w="5000" w:type="pct"/>
            <w:vAlign w:val="center"/>
          </w:tcPr>
          <w:p w:rsidR="00E54EBE" w:rsidRPr="00B964C9" w:rsidRDefault="00E54EBE" w:rsidP="00E54EBE">
            <w:pPr>
              <w:rPr>
                <w:lang w:eastAsia="it-IT"/>
              </w:rPr>
            </w:pPr>
            <w:r>
              <w:rPr>
                <w:lang w:eastAsia="it-IT"/>
              </w:rPr>
              <w:t>Rif. Scheda 7a – incontro Tavolo della Mobilita’ del 04/11/2014</w:t>
            </w:r>
          </w:p>
          <w:p w:rsidR="00E54EBE" w:rsidRDefault="00E54EBE" w:rsidP="00E54EBE">
            <w:pPr>
              <w:rPr>
                <w:lang w:eastAsia="it-IT"/>
              </w:rPr>
            </w:pPr>
          </w:p>
          <w:p w:rsidR="00E54EBE" w:rsidRDefault="00E54EBE" w:rsidP="00E54EBE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Lo Scopo del Progetto e’ di proporre una  “ </w:t>
            </w:r>
            <w:r w:rsidRPr="002406E1">
              <w:rPr>
                <w:b/>
                <w:lang w:eastAsia="it-IT"/>
              </w:rPr>
              <w:t>Azione Materiale</w:t>
            </w:r>
            <w:r>
              <w:rPr>
                <w:lang w:eastAsia="it-IT"/>
              </w:rPr>
              <w:t xml:space="preserve"> “ che contribuisca alla </w:t>
            </w:r>
            <w:r w:rsidRPr="002406E1">
              <w:rPr>
                <w:b/>
                <w:lang w:eastAsia="it-IT"/>
              </w:rPr>
              <w:t>FRUIBILITA’</w:t>
            </w:r>
            <w:r>
              <w:rPr>
                <w:b/>
                <w:lang w:eastAsia="it-IT"/>
              </w:rPr>
              <w:t xml:space="preserve"> </w:t>
            </w:r>
            <w:r w:rsidRPr="002406E1">
              <w:rPr>
                <w:lang w:eastAsia="it-IT"/>
              </w:rPr>
              <w:t xml:space="preserve">delle </w:t>
            </w:r>
            <w:r>
              <w:rPr>
                <w:b/>
                <w:lang w:eastAsia="it-IT"/>
              </w:rPr>
              <w:t xml:space="preserve">Aree/Territorio del Parco di Veio  </w:t>
            </w:r>
            <w:r w:rsidRPr="002406E1">
              <w:rPr>
                <w:lang w:eastAsia="it-IT"/>
              </w:rPr>
              <w:t>consentendo ai cittadini di</w:t>
            </w:r>
            <w:r>
              <w:rPr>
                <w:b/>
                <w:lang w:eastAsia="it-IT"/>
              </w:rPr>
              <w:t xml:space="preserve"> </w:t>
            </w:r>
            <w:r w:rsidRPr="002406E1">
              <w:rPr>
                <w:lang w:eastAsia="it-IT"/>
              </w:rPr>
              <w:t>vivere il parco</w:t>
            </w:r>
            <w:r>
              <w:rPr>
                <w:b/>
                <w:lang w:eastAsia="it-IT"/>
              </w:rPr>
              <w:t xml:space="preserve"> </w:t>
            </w:r>
            <w:r w:rsidRPr="002406E1">
              <w:rPr>
                <w:lang w:eastAsia="it-IT"/>
              </w:rPr>
              <w:t>partecipando, in modo diretto,</w:t>
            </w:r>
            <w:r>
              <w:rPr>
                <w:lang w:eastAsia="it-IT"/>
              </w:rPr>
              <w:t xml:space="preserve"> alla loro salvaguardia e valorizzazione.</w:t>
            </w:r>
          </w:p>
          <w:p w:rsidR="00E54EBE" w:rsidRDefault="00E54EBE" w:rsidP="00E54EBE">
            <w:pPr>
              <w:rPr>
                <w:lang w:eastAsia="it-IT"/>
              </w:rPr>
            </w:pPr>
            <w:r>
              <w:rPr>
                <w:lang w:eastAsia="it-IT"/>
              </w:rPr>
              <w:t>La rete dei percorsi definita nel progetto si propone di congiungere la via Francigena alla pista ciclabile del Tevere e quindi a San Pietro, attraverso il territorio del Parco di Veio del XV Municipio, mettendo a disposizione dei cittadini e dei turisti, percorsi di importanza ambientale, storico, turistica in un contesto unico.</w:t>
            </w:r>
          </w:p>
          <w:p w:rsidR="00E54EBE" w:rsidRDefault="00E54EBE" w:rsidP="00E54EBE">
            <w:pPr>
              <w:rPr>
                <w:lang w:eastAsia="it-IT"/>
              </w:rPr>
            </w:pPr>
            <w:r>
              <w:rPr>
                <w:lang w:eastAsia="it-IT"/>
              </w:rPr>
              <w:t>Il tratto di ciclabile da Labaro alla Ciclabile del Tevere  si pone anche come una soluzione di MOBILITA’ per i cittadini per l’accesso al Centro Citta’</w:t>
            </w:r>
          </w:p>
          <w:p w:rsidR="00E54EBE" w:rsidRDefault="00E54EBE" w:rsidP="00E54EBE">
            <w:pPr>
              <w:rPr>
                <w:lang w:eastAsia="it-IT"/>
              </w:rPr>
            </w:pPr>
            <w:r w:rsidRPr="00E54EBE">
              <w:rPr>
                <w:b/>
                <w:lang w:eastAsia="it-IT"/>
              </w:rPr>
              <w:t>In allegato</w:t>
            </w:r>
            <w:r>
              <w:rPr>
                <w:lang w:eastAsia="it-IT"/>
              </w:rPr>
              <w:t xml:space="preserve"> alcune note  relative all’ Executive Summary, allo Scopo del Progetto, alle Specifiche di Progetto che riprendono contenuti validi ed estendibili alle schede Progetto :</w:t>
            </w:r>
          </w:p>
          <w:p w:rsidR="00E54EBE" w:rsidRPr="00B964C9" w:rsidRDefault="00E54EBE" w:rsidP="00E54EBE">
            <w:pPr>
              <w:pStyle w:val="Paragrafoelenco"/>
              <w:numPr>
                <w:ilvl w:val="0"/>
                <w:numId w:val="12"/>
              </w:numPr>
            </w:pPr>
            <w:r>
              <w:t>Scheda 7c - Via Francigena Variante dei Laghi- incontro Tavolo della Mobilita’ del 04/11/2014</w:t>
            </w:r>
          </w:p>
          <w:p w:rsidR="00E54EBE" w:rsidRDefault="00E54EBE" w:rsidP="00E54EBE">
            <w:pPr>
              <w:pStyle w:val="Paragrafoelenco"/>
              <w:numPr>
                <w:ilvl w:val="0"/>
                <w:numId w:val="12"/>
              </w:numPr>
            </w:pPr>
            <w:r>
              <w:t>Scheda 7d - Rete Ciclopedonale di collegamento dei parchi Inviolatella , Campi Sportivi, della Pace, Volusia, Barbarano Romano, Riserva Naturale dell’Insugherata</w:t>
            </w:r>
          </w:p>
          <w:p w:rsidR="00E54EBE" w:rsidRPr="002406E1" w:rsidRDefault="00E54EBE" w:rsidP="002406E1">
            <w:pPr>
              <w:spacing w:line="276" w:lineRule="auto"/>
              <w:rPr>
                <w:rFonts w:cs="Cambria"/>
                <w:color w:val="FF0000"/>
              </w:rPr>
            </w:pPr>
          </w:p>
        </w:tc>
      </w:tr>
    </w:tbl>
    <w:p w:rsidR="000C3B89" w:rsidRPr="000C3B89" w:rsidRDefault="000C3B89" w:rsidP="00404272">
      <w:pPr>
        <w:rPr>
          <w:lang w:eastAsia="it-IT"/>
        </w:rPr>
      </w:pPr>
    </w:p>
    <w:sectPr w:rsidR="000C3B89" w:rsidRPr="000C3B89" w:rsidSect="004A4EA9">
      <w:headerReference w:type="default" r:id="rId8"/>
      <w:headerReference w:type="first" r:id="rId9"/>
      <w:pgSz w:w="11906" w:h="16838"/>
      <w:pgMar w:top="1417" w:right="1134" w:bottom="1134" w:left="85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F0E" w:rsidRDefault="00F72F0E">
      <w:r>
        <w:separator/>
      </w:r>
    </w:p>
  </w:endnote>
  <w:endnote w:type="continuationSeparator" w:id="1">
    <w:p w:rsidR="00F72F0E" w:rsidRDefault="00F72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F0E" w:rsidRDefault="00F72F0E">
      <w:r>
        <w:separator/>
      </w:r>
    </w:p>
  </w:footnote>
  <w:footnote w:type="continuationSeparator" w:id="1">
    <w:p w:rsidR="00F72F0E" w:rsidRDefault="00F72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A9" w:rsidRDefault="00746C82" w:rsidP="004A4EA9">
    <w:pPr>
      <w:pStyle w:val="Intestazione"/>
      <w:tabs>
        <w:tab w:val="clear" w:pos="9638"/>
        <w:tab w:val="right" w:pos="9923"/>
      </w:tabs>
      <w:jc w:val="left"/>
    </w:pPr>
    <w:r>
      <w:rPr>
        <w:noProof/>
        <w:lang w:eastAsia="it-IT"/>
      </w:rPr>
      <w:drawing>
        <wp:inline distT="0" distB="0" distL="0" distR="0">
          <wp:extent cx="2447925" cy="514350"/>
          <wp:effectExtent l="1905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4EA9">
      <w:tab/>
    </w:r>
    <w:r w:rsidR="004A4EA9">
      <w:tab/>
    </w:r>
    <w:r>
      <w:rPr>
        <w:noProof/>
        <w:lang w:eastAsia="it-IT"/>
      </w:rPr>
      <w:drawing>
        <wp:inline distT="0" distB="0" distL="0" distR="0">
          <wp:extent cx="1057275" cy="371475"/>
          <wp:effectExtent l="19050" t="0" r="9525" b="0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AD" w:rsidRDefault="00746C82">
    <w:pPr>
      <w:pStyle w:val="Intestazione"/>
    </w:pPr>
    <w:r>
      <w:rPr>
        <w:noProof/>
        <w:lang w:eastAsia="it-IT"/>
      </w:rPr>
      <w:drawing>
        <wp:inline distT="0" distB="0" distL="0" distR="0">
          <wp:extent cx="2447925" cy="5143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43AD">
      <w:t xml:space="preserve">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057275" cy="37147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406"/>
    <w:multiLevelType w:val="multilevel"/>
    <w:tmpl w:val="1A7EAC2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9147D86"/>
    <w:multiLevelType w:val="hybridMultilevel"/>
    <w:tmpl w:val="A56007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2C7845"/>
    <w:multiLevelType w:val="hybridMultilevel"/>
    <w:tmpl w:val="7A883EE8"/>
    <w:lvl w:ilvl="0" w:tplc="A2FC3B9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ED38F9"/>
    <w:multiLevelType w:val="hybridMultilevel"/>
    <w:tmpl w:val="D8421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84BB3"/>
    <w:multiLevelType w:val="hybridMultilevel"/>
    <w:tmpl w:val="020CD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11CD0"/>
    <w:multiLevelType w:val="multilevel"/>
    <w:tmpl w:val="86A4EC3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AE866C9"/>
    <w:multiLevelType w:val="hybridMultilevel"/>
    <w:tmpl w:val="046E5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757C3"/>
    <w:multiLevelType w:val="hybridMultilevel"/>
    <w:tmpl w:val="2E84D8E4"/>
    <w:lvl w:ilvl="0" w:tplc="F64A15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83F43D3"/>
    <w:multiLevelType w:val="hybridMultilevel"/>
    <w:tmpl w:val="57061134"/>
    <w:lvl w:ilvl="0" w:tplc="484873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93471"/>
    <w:multiLevelType w:val="hybridMultilevel"/>
    <w:tmpl w:val="45EA94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E56E10"/>
    <w:multiLevelType w:val="multilevel"/>
    <w:tmpl w:val="40C65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63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1">
    <w:nsid w:val="6E2B28F0"/>
    <w:multiLevelType w:val="hybridMultilevel"/>
    <w:tmpl w:val="6AC68A9C"/>
    <w:lvl w:ilvl="0" w:tplc="756295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72F0E"/>
    <w:rsid w:val="0000060E"/>
    <w:rsid w:val="000008F3"/>
    <w:rsid w:val="00000AD2"/>
    <w:rsid w:val="000013C0"/>
    <w:rsid w:val="00001A9A"/>
    <w:rsid w:val="000024FF"/>
    <w:rsid w:val="000032E7"/>
    <w:rsid w:val="00003567"/>
    <w:rsid w:val="0000480D"/>
    <w:rsid w:val="00004AD8"/>
    <w:rsid w:val="00004D2A"/>
    <w:rsid w:val="00006478"/>
    <w:rsid w:val="00007865"/>
    <w:rsid w:val="00007A84"/>
    <w:rsid w:val="000101F4"/>
    <w:rsid w:val="0001031D"/>
    <w:rsid w:val="00010565"/>
    <w:rsid w:val="00010C49"/>
    <w:rsid w:val="0001153A"/>
    <w:rsid w:val="00011A5E"/>
    <w:rsid w:val="00011C08"/>
    <w:rsid w:val="00013DE2"/>
    <w:rsid w:val="00014205"/>
    <w:rsid w:val="000148C8"/>
    <w:rsid w:val="000148FF"/>
    <w:rsid w:val="00015D68"/>
    <w:rsid w:val="00015D85"/>
    <w:rsid w:val="00016401"/>
    <w:rsid w:val="0001743F"/>
    <w:rsid w:val="000201EC"/>
    <w:rsid w:val="00020725"/>
    <w:rsid w:val="00020C61"/>
    <w:rsid w:val="00020DC7"/>
    <w:rsid w:val="0002163A"/>
    <w:rsid w:val="00024440"/>
    <w:rsid w:val="000245DD"/>
    <w:rsid w:val="0002490E"/>
    <w:rsid w:val="00024B01"/>
    <w:rsid w:val="00024E0A"/>
    <w:rsid w:val="0002510E"/>
    <w:rsid w:val="000253A1"/>
    <w:rsid w:val="00025FCD"/>
    <w:rsid w:val="0002638C"/>
    <w:rsid w:val="000265F9"/>
    <w:rsid w:val="0003045F"/>
    <w:rsid w:val="00030AAD"/>
    <w:rsid w:val="00031FC0"/>
    <w:rsid w:val="0003230F"/>
    <w:rsid w:val="000323A5"/>
    <w:rsid w:val="00032C6D"/>
    <w:rsid w:val="00032D12"/>
    <w:rsid w:val="00033068"/>
    <w:rsid w:val="00033345"/>
    <w:rsid w:val="00033566"/>
    <w:rsid w:val="00033E56"/>
    <w:rsid w:val="0003460F"/>
    <w:rsid w:val="00034EC3"/>
    <w:rsid w:val="00035C30"/>
    <w:rsid w:val="00035D65"/>
    <w:rsid w:val="00037D3E"/>
    <w:rsid w:val="00040120"/>
    <w:rsid w:val="000418C4"/>
    <w:rsid w:val="000422D3"/>
    <w:rsid w:val="0004235F"/>
    <w:rsid w:val="0004254E"/>
    <w:rsid w:val="00042B3A"/>
    <w:rsid w:val="00043685"/>
    <w:rsid w:val="000438AB"/>
    <w:rsid w:val="00044E39"/>
    <w:rsid w:val="0004552C"/>
    <w:rsid w:val="00045A7C"/>
    <w:rsid w:val="00046536"/>
    <w:rsid w:val="00047611"/>
    <w:rsid w:val="00047C16"/>
    <w:rsid w:val="00050078"/>
    <w:rsid w:val="00050895"/>
    <w:rsid w:val="00051A5C"/>
    <w:rsid w:val="000527AB"/>
    <w:rsid w:val="00052B1F"/>
    <w:rsid w:val="000532C5"/>
    <w:rsid w:val="00053514"/>
    <w:rsid w:val="000536FB"/>
    <w:rsid w:val="00056B2D"/>
    <w:rsid w:val="000574A8"/>
    <w:rsid w:val="0005799D"/>
    <w:rsid w:val="00061EB0"/>
    <w:rsid w:val="00062DF5"/>
    <w:rsid w:val="00063B66"/>
    <w:rsid w:val="000640E8"/>
    <w:rsid w:val="000642C2"/>
    <w:rsid w:val="000648A3"/>
    <w:rsid w:val="00064AC0"/>
    <w:rsid w:val="00064BAC"/>
    <w:rsid w:val="00065384"/>
    <w:rsid w:val="000656AF"/>
    <w:rsid w:val="000658A9"/>
    <w:rsid w:val="00065A14"/>
    <w:rsid w:val="00065B91"/>
    <w:rsid w:val="00065F09"/>
    <w:rsid w:val="000669E4"/>
    <w:rsid w:val="00066F21"/>
    <w:rsid w:val="0006760D"/>
    <w:rsid w:val="0006760E"/>
    <w:rsid w:val="000679CC"/>
    <w:rsid w:val="00067AA0"/>
    <w:rsid w:val="00067C3D"/>
    <w:rsid w:val="0007028F"/>
    <w:rsid w:val="0007035F"/>
    <w:rsid w:val="000716C7"/>
    <w:rsid w:val="00074582"/>
    <w:rsid w:val="00075AF1"/>
    <w:rsid w:val="00076F01"/>
    <w:rsid w:val="00077AE1"/>
    <w:rsid w:val="00080C72"/>
    <w:rsid w:val="00082260"/>
    <w:rsid w:val="00083028"/>
    <w:rsid w:val="000830AC"/>
    <w:rsid w:val="00083A71"/>
    <w:rsid w:val="00084411"/>
    <w:rsid w:val="0008517A"/>
    <w:rsid w:val="00085840"/>
    <w:rsid w:val="00085C90"/>
    <w:rsid w:val="00086E50"/>
    <w:rsid w:val="00086EEB"/>
    <w:rsid w:val="00087A0E"/>
    <w:rsid w:val="00087A2C"/>
    <w:rsid w:val="000907F8"/>
    <w:rsid w:val="0009083C"/>
    <w:rsid w:val="00091869"/>
    <w:rsid w:val="0009299B"/>
    <w:rsid w:val="00092B4C"/>
    <w:rsid w:val="000942CA"/>
    <w:rsid w:val="00095387"/>
    <w:rsid w:val="00095605"/>
    <w:rsid w:val="00095CF0"/>
    <w:rsid w:val="00095ED7"/>
    <w:rsid w:val="00097AEE"/>
    <w:rsid w:val="000A15B4"/>
    <w:rsid w:val="000A2865"/>
    <w:rsid w:val="000A2F2F"/>
    <w:rsid w:val="000A33A9"/>
    <w:rsid w:val="000A346E"/>
    <w:rsid w:val="000A4A8E"/>
    <w:rsid w:val="000A5565"/>
    <w:rsid w:val="000A7084"/>
    <w:rsid w:val="000B0B29"/>
    <w:rsid w:val="000B0DD9"/>
    <w:rsid w:val="000B11F1"/>
    <w:rsid w:val="000B1F2D"/>
    <w:rsid w:val="000B38F9"/>
    <w:rsid w:val="000B4068"/>
    <w:rsid w:val="000B40D6"/>
    <w:rsid w:val="000B5762"/>
    <w:rsid w:val="000B635D"/>
    <w:rsid w:val="000B6554"/>
    <w:rsid w:val="000B6579"/>
    <w:rsid w:val="000B6CC2"/>
    <w:rsid w:val="000B6CD2"/>
    <w:rsid w:val="000B6E39"/>
    <w:rsid w:val="000B7625"/>
    <w:rsid w:val="000B76D0"/>
    <w:rsid w:val="000B782C"/>
    <w:rsid w:val="000B7893"/>
    <w:rsid w:val="000C09F7"/>
    <w:rsid w:val="000C0E36"/>
    <w:rsid w:val="000C1031"/>
    <w:rsid w:val="000C2F18"/>
    <w:rsid w:val="000C31BD"/>
    <w:rsid w:val="000C3B89"/>
    <w:rsid w:val="000C3F39"/>
    <w:rsid w:val="000C53BB"/>
    <w:rsid w:val="000C5C54"/>
    <w:rsid w:val="000C615F"/>
    <w:rsid w:val="000C72B7"/>
    <w:rsid w:val="000C75AF"/>
    <w:rsid w:val="000C75DF"/>
    <w:rsid w:val="000D15FE"/>
    <w:rsid w:val="000D22A3"/>
    <w:rsid w:val="000D29D8"/>
    <w:rsid w:val="000D2A9F"/>
    <w:rsid w:val="000D3335"/>
    <w:rsid w:val="000D33EF"/>
    <w:rsid w:val="000D3DBD"/>
    <w:rsid w:val="000D476A"/>
    <w:rsid w:val="000D52E3"/>
    <w:rsid w:val="000D5733"/>
    <w:rsid w:val="000D6072"/>
    <w:rsid w:val="000D6AC1"/>
    <w:rsid w:val="000D6B90"/>
    <w:rsid w:val="000D6BBA"/>
    <w:rsid w:val="000D7112"/>
    <w:rsid w:val="000D7B22"/>
    <w:rsid w:val="000E0154"/>
    <w:rsid w:val="000E0A4D"/>
    <w:rsid w:val="000E0CE2"/>
    <w:rsid w:val="000E0E47"/>
    <w:rsid w:val="000E1529"/>
    <w:rsid w:val="000E1570"/>
    <w:rsid w:val="000E1E63"/>
    <w:rsid w:val="000E2212"/>
    <w:rsid w:val="000E2998"/>
    <w:rsid w:val="000E3650"/>
    <w:rsid w:val="000E4196"/>
    <w:rsid w:val="000E447A"/>
    <w:rsid w:val="000E4FAC"/>
    <w:rsid w:val="000E5FD1"/>
    <w:rsid w:val="000E645C"/>
    <w:rsid w:val="000E6F37"/>
    <w:rsid w:val="000E748A"/>
    <w:rsid w:val="000E7500"/>
    <w:rsid w:val="000E7F6F"/>
    <w:rsid w:val="000F0364"/>
    <w:rsid w:val="000F11BD"/>
    <w:rsid w:val="000F1E65"/>
    <w:rsid w:val="000F1F75"/>
    <w:rsid w:val="000F3BA2"/>
    <w:rsid w:val="000F4BF6"/>
    <w:rsid w:val="000F4D68"/>
    <w:rsid w:val="000F5F53"/>
    <w:rsid w:val="000F6616"/>
    <w:rsid w:val="000F7A31"/>
    <w:rsid w:val="000F7A81"/>
    <w:rsid w:val="00100C1E"/>
    <w:rsid w:val="00101929"/>
    <w:rsid w:val="00102A33"/>
    <w:rsid w:val="0010337F"/>
    <w:rsid w:val="0010365B"/>
    <w:rsid w:val="00103839"/>
    <w:rsid w:val="00103B7F"/>
    <w:rsid w:val="00104381"/>
    <w:rsid w:val="00105ABD"/>
    <w:rsid w:val="00105F09"/>
    <w:rsid w:val="001060B8"/>
    <w:rsid w:val="0010619A"/>
    <w:rsid w:val="001063C5"/>
    <w:rsid w:val="00107FCD"/>
    <w:rsid w:val="001108C4"/>
    <w:rsid w:val="00110D8D"/>
    <w:rsid w:val="001125EF"/>
    <w:rsid w:val="00113DF5"/>
    <w:rsid w:val="00115834"/>
    <w:rsid w:val="00115C0C"/>
    <w:rsid w:val="001164E4"/>
    <w:rsid w:val="0011677D"/>
    <w:rsid w:val="001171B7"/>
    <w:rsid w:val="001172FB"/>
    <w:rsid w:val="001175D6"/>
    <w:rsid w:val="0012019D"/>
    <w:rsid w:val="001201CA"/>
    <w:rsid w:val="001219E1"/>
    <w:rsid w:val="001221CB"/>
    <w:rsid w:val="0012257D"/>
    <w:rsid w:val="001226A4"/>
    <w:rsid w:val="001228CE"/>
    <w:rsid w:val="00122C86"/>
    <w:rsid w:val="0012420A"/>
    <w:rsid w:val="001242CB"/>
    <w:rsid w:val="0012453F"/>
    <w:rsid w:val="0012483C"/>
    <w:rsid w:val="00126452"/>
    <w:rsid w:val="00127C2F"/>
    <w:rsid w:val="00130406"/>
    <w:rsid w:val="00130B03"/>
    <w:rsid w:val="00130B5A"/>
    <w:rsid w:val="001319F7"/>
    <w:rsid w:val="00131EF2"/>
    <w:rsid w:val="00131F42"/>
    <w:rsid w:val="00133C55"/>
    <w:rsid w:val="00134944"/>
    <w:rsid w:val="00134C87"/>
    <w:rsid w:val="00135DF0"/>
    <w:rsid w:val="00135F45"/>
    <w:rsid w:val="00136701"/>
    <w:rsid w:val="001368CE"/>
    <w:rsid w:val="00136B49"/>
    <w:rsid w:val="001372DB"/>
    <w:rsid w:val="0013750A"/>
    <w:rsid w:val="001378EA"/>
    <w:rsid w:val="001414B1"/>
    <w:rsid w:val="0014291F"/>
    <w:rsid w:val="00144183"/>
    <w:rsid w:val="001445BE"/>
    <w:rsid w:val="00144A7D"/>
    <w:rsid w:val="001458A5"/>
    <w:rsid w:val="00145AC3"/>
    <w:rsid w:val="00146FD4"/>
    <w:rsid w:val="00147691"/>
    <w:rsid w:val="00147C69"/>
    <w:rsid w:val="00150949"/>
    <w:rsid w:val="00151665"/>
    <w:rsid w:val="00152236"/>
    <w:rsid w:val="001523BA"/>
    <w:rsid w:val="001523FF"/>
    <w:rsid w:val="00152B1D"/>
    <w:rsid w:val="00152D88"/>
    <w:rsid w:val="001548A2"/>
    <w:rsid w:val="00155D36"/>
    <w:rsid w:val="001573EB"/>
    <w:rsid w:val="00160EDE"/>
    <w:rsid w:val="0016167D"/>
    <w:rsid w:val="00161A34"/>
    <w:rsid w:val="001624D9"/>
    <w:rsid w:val="00162DDB"/>
    <w:rsid w:val="00163A7B"/>
    <w:rsid w:val="00164C84"/>
    <w:rsid w:val="00165474"/>
    <w:rsid w:val="00166102"/>
    <w:rsid w:val="0016678C"/>
    <w:rsid w:val="0016696D"/>
    <w:rsid w:val="00166AC0"/>
    <w:rsid w:val="00166D90"/>
    <w:rsid w:val="00167FE4"/>
    <w:rsid w:val="00170296"/>
    <w:rsid w:val="00170CB6"/>
    <w:rsid w:val="001713CD"/>
    <w:rsid w:val="0017179F"/>
    <w:rsid w:val="00171944"/>
    <w:rsid w:val="00171A23"/>
    <w:rsid w:val="00171AD9"/>
    <w:rsid w:val="001722C8"/>
    <w:rsid w:val="0017285C"/>
    <w:rsid w:val="001731A8"/>
    <w:rsid w:val="0017329D"/>
    <w:rsid w:val="0017338D"/>
    <w:rsid w:val="00174829"/>
    <w:rsid w:val="00174BB9"/>
    <w:rsid w:val="00175F02"/>
    <w:rsid w:val="00176ABD"/>
    <w:rsid w:val="001801BC"/>
    <w:rsid w:val="0018178D"/>
    <w:rsid w:val="001819B3"/>
    <w:rsid w:val="001822BB"/>
    <w:rsid w:val="00182CC3"/>
    <w:rsid w:val="001839DE"/>
    <w:rsid w:val="001841DF"/>
    <w:rsid w:val="001848EB"/>
    <w:rsid w:val="00185C27"/>
    <w:rsid w:val="00185DC8"/>
    <w:rsid w:val="00186A89"/>
    <w:rsid w:val="00186BA8"/>
    <w:rsid w:val="00186C08"/>
    <w:rsid w:val="00186E52"/>
    <w:rsid w:val="00187D1A"/>
    <w:rsid w:val="00187F4C"/>
    <w:rsid w:val="00190199"/>
    <w:rsid w:val="001909CD"/>
    <w:rsid w:val="00190FA6"/>
    <w:rsid w:val="0019199B"/>
    <w:rsid w:val="00191C72"/>
    <w:rsid w:val="0019248A"/>
    <w:rsid w:val="00192C45"/>
    <w:rsid w:val="001937D2"/>
    <w:rsid w:val="00193B71"/>
    <w:rsid w:val="00193BBC"/>
    <w:rsid w:val="00194F55"/>
    <w:rsid w:val="001959D2"/>
    <w:rsid w:val="0019604C"/>
    <w:rsid w:val="00196688"/>
    <w:rsid w:val="0019714F"/>
    <w:rsid w:val="001A072A"/>
    <w:rsid w:val="001A0C7C"/>
    <w:rsid w:val="001A1971"/>
    <w:rsid w:val="001A21D4"/>
    <w:rsid w:val="001A22FF"/>
    <w:rsid w:val="001A37B5"/>
    <w:rsid w:val="001A39F6"/>
    <w:rsid w:val="001A3A06"/>
    <w:rsid w:val="001A41AE"/>
    <w:rsid w:val="001A5BE7"/>
    <w:rsid w:val="001A6AB4"/>
    <w:rsid w:val="001A6E22"/>
    <w:rsid w:val="001A722A"/>
    <w:rsid w:val="001B085D"/>
    <w:rsid w:val="001B1D9A"/>
    <w:rsid w:val="001B42DE"/>
    <w:rsid w:val="001B46B9"/>
    <w:rsid w:val="001B477B"/>
    <w:rsid w:val="001B5049"/>
    <w:rsid w:val="001B568D"/>
    <w:rsid w:val="001B57D3"/>
    <w:rsid w:val="001B5F6D"/>
    <w:rsid w:val="001B7914"/>
    <w:rsid w:val="001B7A38"/>
    <w:rsid w:val="001C0DCF"/>
    <w:rsid w:val="001C198B"/>
    <w:rsid w:val="001C2428"/>
    <w:rsid w:val="001C33D1"/>
    <w:rsid w:val="001C34D1"/>
    <w:rsid w:val="001C35A8"/>
    <w:rsid w:val="001C4857"/>
    <w:rsid w:val="001C5328"/>
    <w:rsid w:val="001C574B"/>
    <w:rsid w:val="001C5BE0"/>
    <w:rsid w:val="001C6E83"/>
    <w:rsid w:val="001C7423"/>
    <w:rsid w:val="001C7602"/>
    <w:rsid w:val="001D0048"/>
    <w:rsid w:val="001D162B"/>
    <w:rsid w:val="001D19CF"/>
    <w:rsid w:val="001D23BE"/>
    <w:rsid w:val="001D40CF"/>
    <w:rsid w:val="001D446D"/>
    <w:rsid w:val="001D532E"/>
    <w:rsid w:val="001D6681"/>
    <w:rsid w:val="001E04E7"/>
    <w:rsid w:val="001E1114"/>
    <w:rsid w:val="001E14DC"/>
    <w:rsid w:val="001E16C2"/>
    <w:rsid w:val="001E2C56"/>
    <w:rsid w:val="001E2F06"/>
    <w:rsid w:val="001E36B0"/>
    <w:rsid w:val="001E3A15"/>
    <w:rsid w:val="001E4CDD"/>
    <w:rsid w:val="001E526A"/>
    <w:rsid w:val="001E54A2"/>
    <w:rsid w:val="001E5BBE"/>
    <w:rsid w:val="001E687C"/>
    <w:rsid w:val="001E69DE"/>
    <w:rsid w:val="001E7257"/>
    <w:rsid w:val="001F03D2"/>
    <w:rsid w:val="001F0742"/>
    <w:rsid w:val="001F1215"/>
    <w:rsid w:val="001F3C4D"/>
    <w:rsid w:val="001F3E8C"/>
    <w:rsid w:val="001F402C"/>
    <w:rsid w:val="001F404D"/>
    <w:rsid w:val="001F5DD1"/>
    <w:rsid w:val="001F5E20"/>
    <w:rsid w:val="001F5F37"/>
    <w:rsid w:val="001F6511"/>
    <w:rsid w:val="001F66C9"/>
    <w:rsid w:val="001F7AB1"/>
    <w:rsid w:val="0020040C"/>
    <w:rsid w:val="00200EDE"/>
    <w:rsid w:val="00201045"/>
    <w:rsid w:val="0020345A"/>
    <w:rsid w:val="00203A52"/>
    <w:rsid w:val="0020404E"/>
    <w:rsid w:val="002043AD"/>
    <w:rsid w:val="002047F4"/>
    <w:rsid w:val="00205AA1"/>
    <w:rsid w:val="00205BFE"/>
    <w:rsid w:val="002060FD"/>
    <w:rsid w:val="00206398"/>
    <w:rsid w:val="00207936"/>
    <w:rsid w:val="00207B42"/>
    <w:rsid w:val="00211362"/>
    <w:rsid w:val="00211478"/>
    <w:rsid w:val="00211AD5"/>
    <w:rsid w:val="002127B1"/>
    <w:rsid w:val="00212900"/>
    <w:rsid w:val="00213F3D"/>
    <w:rsid w:val="0021558E"/>
    <w:rsid w:val="00215AD9"/>
    <w:rsid w:val="00216233"/>
    <w:rsid w:val="00216303"/>
    <w:rsid w:val="00221093"/>
    <w:rsid w:val="00221B67"/>
    <w:rsid w:val="002229C9"/>
    <w:rsid w:val="00224993"/>
    <w:rsid w:val="00225EF9"/>
    <w:rsid w:val="00226AAE"/>
    <w:rsid w:val="0022724D"/>
    <w:rsid w:val="0022726B"/>
    <w:rsid w:val="00232594"/>
    <w:rsid w:val="0023287C"/>
    <w:rsid w:val="00233850"/>
    <w:rsid w:val="00234CE3"/>
    <w:rsid w:val="00235D42"/>
    <w:rsid w:val="00235D53"/>
    <w:rsid w:val="00236B2B"/>
    <w:rsid w:val="00236D8F"/>
    <w:rsid w:val="0023706B"/>
    <w:rsid w:val="00237384"/>
    <w:rsid w:val="002406E1"/>
    <w:rsid w:val="00241BC8"/>
    <w:rsid w:val="002423F1"/>
    <w:rsid w:val="00242698"/>
    <w:rsid w:val="00244751"/>
    <w:rsid w:val="00244B28"/>
    <w:rsid w:val="00246AEA"/>
    <w:rsid w:val="00247BF3"/>
    <w:rsid w:val="00247D81"/>
    <w:rsid w:val="00247F12"/>
    <w:rsid w:val="00250005"/>
    <w:rsid w:val="0025180E"/>
    <w:rsid w:val="00253FEE"/>
    <w:rsid w:val="002566A7"/>
    <w:rsid w:val="00257CC9"/>
    <w:rsid w:val="00260737"/>
    <w:rsid w:val="00260987"/>
    <w:rsid w:val="002617BF"/>
    <w:rsid w:val="002633CC"/>
    <w:rsid w:val="0026376F"/>
    <w:rsid w:val="00263F77"/>
    <w:rsid w:val="002660FD"/>
    <w:rsid w:val="002662CB"/>
    <w:rsid w:val="0026654F"/>
    <w:rsid w:val="00267E7D"/>
    <w:rsid w:val="00270592"/>
    <w:rsid w:val="002709BD"/>
    <w:rsid w:val="00273CC2"/>
    <w:rsid w:val="002757C8"/>
    <w:rsid w:val="00276F20"/>
    <w:rsid w:val="002779D7"/>
    <w:rsid w:val="0028050E"/>
    <w:rsid w:val="00281153"/>
    <w:rsid w:val="00281925"/>
    <w:rsid w:val="00282322"/>
    <w:rsid w:val="00282432"/>
    <w:rsid w:val="00282EB2"/>
    <w:rsid w:val="002832A2"/>
    <w:rsid w:val="00284C73"/>
    <w:rsid w:val="00285473"/>
    <w:rsid w:val="00286998"/>
    <w:rsid w:val="00287C54"/>
    <w:rsid w:val="00290180"/>
    <w:rsid w:val="002914A6"/>
    <w:rsid w:val="00292B6D"/>
    <w:rsid w:val="00293766"/>
    <w:rsid w:val="0029487C"/>
    <w:rsid w:val="0029502C"/>
    <w:rsid w:val="002950EF"/>
    <w:rsid w:val="00296D1B"/>
    <w:rsid w:val="002A096B"/>
    <w:rsid w:val="002A1242"/>
    <w:rsid w:val="002A14F3"/>
    <w:rsid w:val="002A1516"/>
    <w:rsid w:val="002A2EF4"/>
    <w:rsid w:val="002A31D8"/>
    <w:rsid w:val="002A3914"/>
    <w:rsid w:val="002A3A8C"/>
    <w:rsid w:val="002A4E88"/>
    <w:rsid w:val="002A6415"/>
    <w:rsid w:val="002A712E"/>
    <w:rsid w:val="002A72FC"/>
    <w:rsid w:val="002B0034"/>
    <w:rsid w:val="002B04EA"/>
    <w:rsid w:val="002B32BA"/>
    <w:rsid w:val="002B40F0"/>
    <w:rsid w:val="002B4432"/>
    <w:rsid w:val="002B48B3"/>
    <w:rsid w:val="002B4F17"/>
    <w:rsid w:val="002B4FCD"/>
    <w:rsid w:val="002B6E07"/>
    <w:rsid w:val="002B70CA"/>
    <w:rsid w:val="002B782C"/>
    <w:rsid w:val="002B7A8E"/>
    <w:rsid w:val="002C1748"/>
    <w:rsid w:val="002C2831"/>
    <w:rsid w:val="002C2CEC"/>
    <w:rsid w:val="002C375B"/>
    <w:rsid w:val="002C3F7A"/>
    <w:rsid w:val="002C47AF"/>
    <w:rsid w:val="002C4EE2"/>
    <w:rsid w:val="002C5749"/>
    <w:rsid w:val="002C67D1"/>
    <w:rsid w:val="002C6B0B"/>
    <w:rsid w:val="002C70AC"/>
    <w:rsid w:val="002C727B"/>
    <w:rsid w:val="002C733A"/>
    <w:rsid w:val="002C7348"/>
    <w:rsid w:val="002C74AB"/>
    <w:rsid w:val="002C7BF8"/>
    <w:rsid w:val="002C7E82"/>
    <w:rsid w:val="002D0B87"/>
    <w:rsid w:val="002D0DA5"/>
    <w:rsid w:val="002D1BC0"/>
    <w:rsid w:val="002D2865"/>
    <w:rsid w:val="002D3DD2"/>
    <w:rsid w:val="002D4BB4"/>
    <w:rsid w:val="002D6102"/>
    <w:rsid w:val="002D62AF"/>
    <w:rsid w:val="002E0736"/>
    <w:rsid w:val="002E0E9F"/>
    <w:rsid w:val="002E0EA4"/>
    <w:rsid w:val="002E14E8"/>
    <w:rsid w:val="002E1B56"/>
    <w:rsid w:val="002E1BA4"/>
    <w:rsid w:val="002E1EDF"/>
    <w:rsid w:val="002E25FE"/>
    <w:rsid w:val="002E2A51"/>
    <w:rsid w:val="002E2BD7"/>
    <w:rsid w:val="002E2F65"/>
    <w:rsid w:val="002E48DE"/>
    <w:rsid w:val="002E4937"/>
    <w:rsid w:val="002E6AF4"/>
    <w:rsid w:val="002F03E4"/>
    <w:rsid w:val="002F1970"/>
    <w:rsid w:val="002F23B4"/>
    <w:rsid w:val="002F27FD"/>
    <w:rsid w:val="002F325F"/>
    <w:rsid w:val="002F4CEF"/>
    <w:rsid w:val="002F5069"/>
    <w:rsid w:val="002F572B"/>
    <w:rsid w:val="002F601C"/>
    <w:rsid w:val="002F63B2"/>
    <w:rsid w:val="002F687E"/>
    <w:rsid w:val="002F6E8F"/>
    <w:rsid w:val="002F73CD"/>
    <w:rsid w:val="002F7E18"/>
    <w:rsid w:val="003004B1"/>
    <w:rsid w:val="00300657"/>
    <w:rsid w:val="003007E9"/>
    <w:rsid w:val="00301B84"/>
    <w:rsid w:val="003028F8"/>
    <w:rsid w:val="00303B0B"/>
    <w:rsid w:val="00303C71"/>
    <w:rsid w:val="00303D0A"/>
    <w:rsid w:val="003040E7"/>
    <w:rsid w:val="00304293"/>
    <w:rsid w:val="00304E22"/>
    <w:rsid w:val="00304F43"/>
    <w:rsid w:val="0030534E"/>
    <w:rsid w:val="003059A7"/>
    <w:rsid w:val="0030606F"/>
    <w:rsid w:val="00306196"/>
    <w:rsid w:val="00306664"/>
    <w:rsid w:val="00311391"/>
    <w:rsid w:val="003113FF"/>
    <w:rsid w:val="0031173C"/>
    <w:rsid w:val="00311968"/>
    <w:rsid w:val="003121AD"/>
    <w:rsid w:val="00312237"/>
    <w:rsid w:val="00313A4C"/>
    <w:rsid w:val="00313A62"/>
    <w:rsid w:val="00313AC3"/>
    <w:rsid w:val="00313C48"/>
    <w:rsid w:val="003149F4"/>
    <w:rsid w:val="00314F45"/>
    <w:rsid w:val="00316B64"/>
    <w:rsid w:val="00316B9B"/>
    <w:rsid w:val="00317023"/>
    <w:rsid w:val="003171BB"/>
    <w:rsid w:val="003176EA"/>
    <w:rsid w:val="003178DE"/>
    <w:rsid w:val="00317D31"/>
    <w:rsid w:val="00317ECC"/>
    <w:rsid w:val="00317F24"/>
    <w:rsid w:val="003208D2"/>
    <w:rsid w:val="00320971"/>
    <w:rsid w:val="00321674"/>
    <w:rsid w:val="00324086"/>
    <w:rsid w:val="00324B06"/>
    <w:rsid w:val="00324E9E"/>
    <w:rsid w:val="00326674"/>
    <w:rsid w:val="0032762C"/>
    <w:rsid w:val="00327B30"/>
    <w:rsid w:val="003307F0"/>
    <w:rsid w:val="00330BA4"/>
    <w:rsid w:val="0033122A"/>
    <w:rsid w:val="003318E1"/>
    <w:rsid w:val="003319C2"/>
    <w:rsid w:val="003321AD"/>
    <w:rsid w:val="00332E74"/>
    <w:rsid w:val="0033385E"/>
    <w:rsid w:val="00333B8D"/>
    <w:rsid w:val="00334EE9"/>
    <w:rsid w:val="00335507"/>
    <w:rsid w:val="00335EFA"/>
    <w:rsid w:val="00336B9A"/>
    <w:rsid w:val="003371FB"/>
    <w:rsid w:val="00341208"/>
    <w:rsid w:val="003424EC"/>
    <w:rsid w:val="00342997"/>
    <w:rsid w:val="00342A71"/>
    <w:rsid w:val="00343430"/>
    <w:rsid w:val="003435C1"/>
    <w:rsid w:val="00343931"/>
    <w:rsid w:val="0034434D"/>
    <w:rsid w:val="00344362"/>
    <w:rsid w:val="00344521"/>
    <w:rsid w:val="0034468A"/>
    <w:rsid w:val="00345658"/>
    <w:rsid w:val="00346291"/>
    <w:rsid w:val="0034662E"/>
    <w:rsid w:val="00347F9A"/>
    <w:rsid w:val="00350398"/>
    <w:rsid w:val="0035153D"/>
    <w:rsid w:val="00351B3C"/>
    <w:rsid w:val="00351FD2"/>
    <w:rsid w:val="0035244A"/>
    <w:rsid w:val="003528BB"/>
    <w:rsid w:val="00353094"/>
    <w:rsid w:val="00353B3C"/>
    <w:rsid w:val="003549B5"/>
    <w:rsid w:val="003551F6"/>
    <w:rsid w:val="0035629D"/>
    <w:rsid w:val="00356445"/>
    <w:rsid w:val="0035696F"/>
    <w:rsid w:val="00356BA1"/>
    <w:rsid w:val="00357E38"/>
    <w:rsid w:val="00360E42"/>
    <w:rsid w:val="0036197F"/>
    <w:rsid w:val="00363397"/>
    <w:rsid w:val="0036365E"/>
    <w:rsid w:val="003637B1"/>
    <w:rsid w:val="00363894"/>
    <w:rsid w:val="003641AA"/>
    <w:rsid w:val="0036427F"/>
    <w:rsid w:val="00364806"/>
    <w:rsid w:val="00365C1F"/>
    <w:rsid w:val="0036631D"/>
    <w:rsid w:val="0036635A"/>
    <w:rsid w:val="00366A42"/>
    <w:rsid w:val="00367AE0"/>
    <w:rsid w:val="0037040E"/>
    <w:rsid w:val="0037096A"/>
    <w:rsid w:val="00370BEC"/>
    <w:rsid w:val="00371189"/>
    <w:rsid w:val="003721CC"/>
    <w:rsid w:val="00372572"/>
    <w:rsid w:val="0037290F"/>
    <w:rsid w:val="0037344B"/>
    <w:rsid w:val="00373979"/>
    <w:rsid w:val="003746E5"/>
    <w:rsid w:val="0037481C"/>
    <w:rsid w:val="00376020"/>
    <w:rsid w:val="0037647D"/>
    <w:rsid w:val="00376533"/>
    <w:rsid w:val="0037653A"/>
    <w:rsid w:val="00376928"/>
    <w:rsid w:val="00377845"/>
    <w:rsid w:val="00381092"/>
    <w:rsid w:val="003816CC"/>
    <w:rsid w:val="00381A02"/>
    <w:rsid w:val="00381CD0"/>
    <w:rsid w:val="00382179"/>
    <w:rsid w:val="0038369B"/>
    <w:rsid w:val="00383BB6"/>
    <w:rsid w:val="00384589"/>
    <w:rsid w:val="00384A91"/>
    <w:rsid w:val="00384F4C"/>
    <w:rsid w:val="0038507E"/>
    <w:rsid w:val="0038508B"/>
    <w:rsid w:val="00385B84"/>
    <w:rsid w:val="003868DE"/>
    <w:rsid w:val="00386E84"/>
    <w:rsid w:val="003879E4"/>
    <w:rsid w:val="00390231"/>
    <w:rsid w:val="003908C4"/>
    <w:rsid w:val="003917DE"/>
    <w:rsid w:val="00392965"/>
    <w:rsid w:val="00393C6C"/>
    <w:rsid w:val="0039401B"/>
    <w:rsid w:val="00394422"/>
    <w:rsid w:val="0039457F"/>
    <w:rsid w:val="00394EE2"/>
    <w:rsid w:val="00394EFA"/>
    <w:rsid w:val="00396221"/>
    <w:rsid w:val="003969E6"/>
    <w:rsid w:val="003970A3"/>
    <w:rsid w:val="003A0AD5"/>
    <w:rsid w:val="003A0D77"/>
    <w:rsid w:val="003A0E9A"/>
    <w:rsid w:val="003A1062"/>
    <w:rsid w:val="003A263E"/>
    <w:rsid w:val="003A32EB"/>
    <w:rsid w:val="003A3785"/>
    <w:rsid w:val="003A3FB0"/>
    <w:rsid w:val="003A4704"/>
    <w:rsid w:val="003A4D09"/>
    <w:rsid w:val="003A650F"/>
    <w:rsid w:val="003A67A1"/>
    <w:rsid w:val="003A71AC"/>
    <w:rsid w:val="003B0226"/>
    <w:rsid w:val="003B02E4"/>
    <w:rsid w:val="003B0ACD"/>
    <w:rsid w:val="003B0B49"/>
    <w:rsid w:val="003B17FC"/>
    <w:rsid w:val="003B4BE7"/>
    <w:rsid w:val="003B4E8D"/>
    <w:rsid w:val="003B6C48"/>
    <w:rsid w:val="003B7887"/>
    <w:rsid w:val="003B798A"/>
    <w:rsid w:val="003C0142"/>
    <w:rsid w:val="003C045E"/>
    <w:rsid w:val="003C0610"/>
    <w:rsid w:val="003C0995"/>
    <w:rsid w:val="003C0B70"/>
    <w:rsid w:val="003C1BBC"/>
    <w:rsid w:val="003C1D11"/>
    <w:rsid w:val="003C1D94"/>
    <w:rsid w:val="003C232C"/>
    <w:rsid w:val="003C3911"/>
    <w:rsid w:val="003C3F2E"/>
    <w:rsid w:val="003C3FF6"/>
    <w:rsid w:val="003C4D93"/>
    <w:rsid w:val="003C6C19"/>
    <w:rsid w:val="003C7517"/>
    <w:rsid w:val="003D2B55"/>
    <w:rsid w:val="003D2FB4"/>
    <w:rsid w:val="003D3709"/>
    <w:rsid w:val="003D4A77"/>
    <w:rsid w:val="003D507E"/>
    <w:rsid w:val="003D5323"/>
    <w:rsid w:val="003D56FE"/>
    <w:rsid w:val="003D58ED"/>
    <w:rsid w:val="003D71C2"/>
    <w:rsid w:val="003D7EB2"/>
    <w:rsid w:val="003E50C7"/>
    <w:rsid w:val="003E5139"/>
    <w:rsid w:val="003E6790"/>
    <w:rsid w:val="003E6B08"/>
    <w:rsid w:val="003E752A"/>
    <w:rsid w:val="003E7723"/>
    <w:rsid w:val="003E77A8"/>
    <w:rsid w:val="003E78B1"/>
    <w:rsid w:val="003F13B7"/>
    <w:rsid w:val="003F2159"/>
    <w:rsid w:val="003F22E5"/>
    <w:rsid w:val="003F2338"/>
    <w:rsid w:val="003F2DE7"/>
    <w:rsid w:val="003F2F93"/>
    <w:rsid w:val="003F3068"/>
    <w:rsid w:val="003F4481"/>
    <w:rsid w:val="003F44C3"/>
    <w:rsid w:val="003F558B"/>
    <w:rsid w:val="003F561B"/>
    <w:rsid w:val="003F6A40"/>
    <w:rsid w:val="003F7F9D"/>
    <w:rsid w:val="00400991"/>
    <w:rsid w:val="004016F7"/>
    <w:rsid w:val="004029F2"/>
    <w:rsid w:val="00402C9E"/>
    <w:rsid w:val="00403694"/>
    <w:rsid w:val="0040370D"/>
    <w:rsid w:val="0040383C"/>
    <w:rsid w:val="00403B53"/>
    <w:rsid w:val="00404272"/>
    <w:rsid w:val="00404DE8"/>
    <w:rsid w:val="00405828"/>
    <w:rsid w:val="00406F04"/>
    <w:rsid w:val="004072C9"/>
    <w:rsid w:val="004073A6"/>
    <w:rsid w:val="004101D0"/>
    <w:rsid w:val="004102BC"/>
    <w:rsid w:val="0041040B"/>
    <w:rsid w:val="00410C06"/>
    <w:rsid w:val="004115C8"/>
    <w:rsid w:val="00411E26"/>
    <w:rsid w:val="00413961"/>
    <w:rsid w:val="00413C5C"/>
    <w:rsid w:val="00414562"/>
    <w:rsid w:val="004146D0"/>
    <w:rsid w:val="00415A1C"/>
    <w:rsid w:val="0041669C"/>
    <w:rsid w:val="00416B3B"/>
    <w:rsid w:val="00416ECD"/>
    <w:rsid w:val="0041707B"/>
    <w:rsid w:val="00417ABA"/>
    <w:rsid w:val="00417E74"/>
    <w:rsid w:val="00417FEB"/>
    <w:rsid w:val="004210A3"/>
    <w:rsid w:val="00422BD1"/>
    <w:rsid w:val="00422F24"/>
    <w:rsid w:val="004232F9"/>
    <w:rsid w:val="004236CB"/>
    <w:rsid w:val="0042403D"/>
    <w:rsid w:val="00425604"/>
    <w:rsid w:val="00425884"/>
    <w:rsid w:val="00425FE1"/>
    <w:rsid w:val="004267DD"/>
    <w:rsid w:val="0042680A"/>
    <w:rsid w:val="004304DD"/>
    <w:rsid w:val="00430523"/>
    <w:rsid w:val="00430E25"/>
    <w:rsid w:val="004318CE"/>
    <w:rsid w:val="00431BDA"/>
    <w:rsid w:val="00432001"/>
    <w:rsid w:val="0043209B"/>
    <w:rsid w:val="00432E7D"/>
    <w:rsid w:val="00433B38"/>
    <w:rsid w:val="00433CF8"/>
    <w:rsid w:val="00433E27"/>
    <w:rsid w:val="00434F36"/>
    <w:rsid w:val="0043629B"/>
    <w:rsid w:val="004364C3"/>
    <w:rsid w:val="004405D9"/>
    <w:rsid w:val="00440611"/>
    <w:rsid w:val="00444947"/>
    <w:rsid w:val="00445E24"/>
    <w:rsid w:val="00446DD4"/>
    <w:rsid w:val="004470A4"/>
    <w:rsid w:val="00447E66"/>
    <w:rsid w:val="00450105"/>
    <w:rsid w:val="00450C91"/>
    <w:rsid w:val="00450DC6"/>
    <w:rsid w:val="00454386"/>
    <w:rsid w:val="004551B1"/>
    <w:rsid w:val="0045532B"/>
    <w:rsid w:val="00455BC8"/>
    <w:rsid w:val="00456BEC"/>
    <w:rsid w:val="004575BD"/>
    <w:rsid w:val="004577FF"/>
    <w:rsid w:val="00457E41"/>
    <w:rsid w:val="004605AD"/>
    <w:rsid w:val="00461C03"/>
    <w:rsid w:val="00463121"/>
    <w:rsid w:val="00464710"/>
    <w:rsid w:val="0046488E"/>
    <w:rsid w:val="004670A3"/>
    <w:rsid w:val="004670BC"/>
    <w:rsid w:val="00467453"/>
    <w:rsid w:val="004709DB"/>
    <w:rsid w:val="00470AB3"/>
    <w:rsid w:val="00471772"/>
    <w:rsid w:val="00472434"/>
    <w:rsid w:val="00472F67"/>
    <w:rsid w:val="00474546"/>
    <w:rsid w:val="00474E7C"/>
    <w:rsid w:val="004757EC"/>
    <w:rsid w:val="00475902"/>
    <w:rsid w:val="00475AA6"/>
    <w:rsid w:val="00476F33"/>
    <w:rsid w:val="00476F7B"/>
    <w:rsid w:val="00477128"/>
    <w:rsid w:val="0047748B"/>
    <w:rsid w:val="00477B1C"/>
    <w:rsid w:val="00477F02"/>
    <w:rsid w:val="00480DA9"/>
    <w:rsid w:val="004810BA"/>
    <w:rsid w:val="0048118B"/>
    <w:rsid w:val="00481868"/>
    <w:rsid w:val="00481AF6"/>
    <w:rsid w:val="00482412"/>
    <w:rsid w:val="00483D9A"/>
    <w:rsid w:val="00484210"/>
    <w:rsid w:val="004854FC"/>
    <w:rsid w:val="0048569B"/>
    <w:rsid w:val="00485EA8"/>
    <w:rsid w:val="004868F6"/>
    <w:rsid w:val="00490629"/>
    <w:rsid w:val="00490907"/>
    <w:rsid w:val="00491AF6"/>
    <w:rsid w:val="00492545"/>
    <w:rsid w:val="00492DB0"/>
    <w:rsid w:val="004932BA"/>
    <w:rsid w:val="00494928"/>
    <w:rsid w:val="00494F65"/>
    <w:rsid w:val="00495A51"/>
    <w:rsid w:val="0049627E"/>
    <w:rsid w:val="00497B72"/>
    <w:rsid w:val="004A1CA3"/>
    <w:rsid w:val="004A26D1"/>
    <w:rsid w:val="004A3A6C"/>
    <w:rsid w:val="004A4B42"/>
    <w:rsid w:val="004A4EA9"/>
    <w:rsid w:val="004A5F10"/>
    <w:rsid w:val="004A6351"/>
    <w:rsid w:val="004A643A"/>
    <w:rsid w:val="004A7F20"/>
    <w:rsid w:val="004B02D7"/>
    <w:rsid w:val="004B151D"/>
    <w:rsid w:val="004B22B2"/>
    <w:rsid w:val="004B34BD"/>
    <w:rsid w:val="004B3CAC"/>
    <w:rsid w:val="004B3CB1"/>
    <w:rsid w:val="004B4489"/>
    <w:rsid w:val="004B5B89"/>
    <w:rsid w:val="004B6544"/>
    <w:rsid w:val="004B7D98"/>
    <w:rsid w:val="004C0E13"/>
    <w:rsid w:val="004C1E75"/>
    <w:rsid w:val="004C2ABB"/>
    <w:rsid w:val="004C2DE0"/>
    <w:rsid w:val="004C30EF"/>
    <w:rsid w:val="004C3199"/>
    <w:rsid w:val="004C3208"/>
    <w:rsid w:val="004C38FC"/>
    <w:rsid w:val="004C4027"/>
    <w:rsid w:val="004C4365"/>
    <w:rsid w:val="004C49FA"/>
    <w:rsid w:val="004C5E3D"/>
    <w:rsid w:val="004C7057"/>
    <w:rsid w:val="004C71EE"/>
    <w:rsid w:val="004C786F"/>
    <w:rsid w:val="004D1203"/>
    <w:rsid w:val="004D1FFB"/>
    <w:rsid w:val="004D24BE"/>
    <w:rsid w:val="004D30B3"/>
    <w:rsid w:val="004D5321"/>
    <w:rsid w:val="004D58C2"/>
    <w:rsid w:val="004D5F6D"/>
    <w:rsid w:val="004D66CC"/>
    <w:rsid w:val="004D7863"/>
    <w:rsid w:val="004E0470"/>
    <w:rsid w:val="004E1306"/>
    <w:rsid w:val="004E14A9"/>
    <w:rsid w:val="004E1FE5"/>
    <w:rsid w:val="004E3A0F"/>
    <w:rsid w:val="004E4857"/>
    <w:rsid w:val="004E4F83"/>
    <w:rsid w:val="004E5A7D"/>
    <w:rsid w:val="004E5DCA"/>
    <w:rsid w:val="004F0B06"/>
    <w:rsid w:val="004F0C47"/>
    <w:rsid w:val="004F14C1"/>
    <w:rsid w:val="004F2AA9"/>
    <w:rsid w:val="004F30B1"/>
    <w:rsid w:val="004F3D89"/>
    <w:rsid w:val="004F3DC4"/>
    <w:rsid w:val="004F449D"/>
    <w:rsid w:val="004F47C9"/>
    <w:rsid w:val="004F5778"/>
    <w:rsid w:val="004F59BA"/>
    <w:rsid w:val="004F59E0"/>
    <w:rsid w:val="004F789C"/>
    <w:rsid w:val="004F7BAD"/>
    <w:rsid w:val="005006E7"/>
    <w:rsid w:val="00500BE9"/>
    <w:rsid w:val="005018C8"/>
    <w:rsid w:val="005019BC"/>
    <w:rsid w:val="00501AF3"/>
    <w:rsid w:val="00501C76"/>
    <w:rsid w:val="005023F8"/>
    <w:rsid w:val="0050283E"/>
    <w:rsid w:val="0050372F"/>
    <w:rsid w:val="00503ABE"/>
    <w:rsid w:val="0050441F"/>
    <w:rsid w:val="00505C7B"/>
    <w:rsid w:val="00506DAD"/>
    <w:rsid w:val="00507170"/>
    <w:rsid w:val="00507326"/>
    <w:rsid w:val="00511257"/>
    <w:rsid w:val="00511E4E"/>
    <w:rsid w:val="00512469"/>
    <w:rsid w:val="00512AD8"/>
    <w:rsid w:val="005151C9"/>
    <w:rsid w:val="0051579A"/>
    <w:rsid w:val="00515A7F"/>
    <w:rsid w:val="005166EC"/>
    <w:rsid w:val="005173F6"/>
    <w:rsid w:val="00517EC1"/>
    <w:rsid w:val="00520871"/>
    <w:rsid w:val="00520B17"/>
    <w:rsid w:val="005212B3"/>
    <w:rsid w:val="005214BE"/>
    <w:rsid w:val="00521CAA"/>
    <w:rsid w:val="00522894"/>
    <w:rsid w:val="00522CDF"/>
    <w:rsid w:val="00522D83"/>
    <w:rsid w:val="005240FF"/>
    <w:rsid w:val="005241E4"/>
    <w:rsid w:val="00525FAD"/>
    <w:rsid w:val="005267B4"/>
    <w:rsid w:val="005269E7"/>
    <w:rsid w:val="00526C4B"/>
    <w:rsid w:val="00530A45"/>
    <w:rsid w:val="00532B60"/>
    <w:rsid w:val="00534EB7"/>
    <w:rsid w:val="00536719"/>
    <w:rsid w:val="005374AC"/>
    <w:rsid w:val="005403AC"/>
    <w:rsid w:val="00540BA9"/>
    <w:rsid w:val="00541427"/>
    <w:rsid w:val="00541FCA"/>
    <w:rsid w:val="00543080"/>
    <w:rsid w:val="00543ED7"/>
    <w:rsid w:val="00545C44"/>
    <w:rsid w:val="00546BDA"/>
    <w:rsid w:val="005477E8"/>
    <w:rsid w:val="00547871"/>
    <w:rsid w:val="00547A84"/>
    <w:rsid w:val="0055000B"/>
    <w:rsid w:val="00552436"/>
    <w:rsid w:val="00552B57"/>
    <w:rsid w:val="00552C22"/>
    <w:rsid w:val="00554D0A"/>
    <w:rsid w:val="00554E97"/>
    <w:rsid w:val="00555BEF"/>
    <w:rsid w:val="00556AED"/>
    <w:rsid w:val="005578A6"/>
    <w:rsid w:val="00557ADB"/>
    <w:rsid w:val="00560E4B"/>
    <w:rsid w:val="00561180"/>
    <w:rsid w:val="00561288"/>
    <w:rsid w:val="00561CEA"/>
    <w:rsid w:val="00562775"/>
    <w:rsid w:val="0056498D"/>
    <w:rsid w:val="00564A84"/>
    <w:rsid w:val="00564E5F"/>
    <w:rsid w:val="00564F00"/>
    <w:rsid w:val="00564FE3"/>
    <w:rsid w:val="005656E9"/>
    <w:rsid w:val="00565913"/>
    <w:rsid w:val="005665C7"/>
    <w:rsid w:val="00566E3A"/>
    <w:rsid w:val="00567201"/>
    <w:rsid w:val="00567610"/>
    <w:rsid w:val="00567B63"/>
    <w:rsid w:val="00567BDF"/>
    <w:rsid w:val="00567BEF"/>
    <w:rsid w:val="00571068"/>
    <w:rsid w:val="00571BF7"/>
    <w:rsid w:val="00572CCF"/>
    <w:rsid w:val="00573891"/>
    <w:rsid w:val="00574272"/>
    <w:rsid w:val="00574B94"/>
    <w:rsid w:val="00576AC7"/>
    <w:rsid w:val="00576BA1"/>
    <w:rsid w:val="00577FD6"/>
    <w:rsid w:val="005800EA"/>
    <w:rsid w:val="00580122"/>
    <w:rsid w:val="00580516"/>
    <w:rsid w:val="0058096C"/>
    <w:rsid w:val="00581526"/>
    <w:rsid w:val="005816AB"/>
    <w:rsid w:val="00582D1D"/>
    <w:rsid w:val="00582EC3"/>
    <w:rsid w:val="00583CF4"/>
    <w:rsid w:val="00584095"/>
    <w:rsid w:val="005851AB"/>
    <w:rsid w:val="00585B19"/>
    <w:rsid w:val="00585FB5"/>
    <w:rsid w:val="00586FEB"/>
    <w:rsid w:val="00587AB1"/>
    <w:rsid w:val="00587AD4"/>
    <w:rsid w:val="00587B2E"/>
    <w:rsid w:val="00587B90"/>
    <w:rsid w:val="005906F6"/>
    <w:rsid w:val="00590D7A"/>
    <w:rsid w:val="00591052"/>
    <w:rsid w:val="0059118D"/>
    <w:rsid w:val="0059396D"/>
    <w:rsid w:val="005949C4"/>
    <w:rsid w:val="00594AC6"/>
    <w:rsid w:val="00594B99"/>
    <w:rsid w:val="00594E8D"/>
    <w:rsid w:val="0059534D"/>
    <w:rsid w:val="00596290"/>
    <w:rsid w:val="0059690E"/>
    <w:rsid w:val="00596BA2"/>
    <w:rsid w:val="00597A98"/>
    <w:rsid w:val="005A0911"/>
    <w:rsid w:val="005A0E54"/>
    <w:rsid w:val="005A1275"/>
    <w:rsid w:val="005A2E20"/>
    <w:rsid w:val="005A2E8E"/>
    <w:rsid w:val="005A3AB9"/>
    <w:rsid w:val="005A54D9"/>
    <w:rsid w:val="005A5F22"/>
    <w:rsid w:val="005A74B7"/>
    <w:rsid w:val="005B028B"/>
    <w:rsid w:val="005B0827"/>
    <w:rsid w:val="005B2CAE"/>
    <w:rsid w:val="005B48D0"/>
    <w:rsid w:val="005B5597"/>
    <w:rsid w:val="005B66B3"/>
    <w:rsid w:val="005B6D68"/>
    <w:rsid w:val="005B7960"/>
    <w:rsid w:val="005B7FB3"/>
    <w:rsid w:val="005C0AF7"/>
    <w:rsid w:val="005C2B45"/>
    <w:rsid w:val="005C40BE"/>
    <w:rsid w:val="005C6204"/>
    <w:rsid w:val="005C676D"/>
    <w:rsid w:val="005C7C99"/>
    <w:rsid w:val="005D00A4"/>
    <w:rsid w:val="005D09CE"/>
    <w:rsid w:val="005D1255"/>
    <w:rsid w:val="005D1C7E"/>
    <w:rsid w:val="005D35FC"/>
    <w:rsid w:val="005D4226"/>
    <w:rsid w:val="005D48A2"/>
    <w:rsid w:val="005D4ADB"/>
    <w:rsid w:val="005D4F9B"/>
    <w:rsid w:val="005D5854"/>
    <w:rsid w:val="005D5D82"/>
    <w:rsid w:val="005D61FC"/>
    <w:rsid w:val="005D691F"/>
    <w:rsid w:val="005D6A6F"/>
    <w:rsid w:val="005D75DD"/>
    <w:rsid w:val="005E01E0"/>
    <w:rsid w:val="005E02CF"/>
    <w:rsid w:val="005E0AB6"/>
    <w:rsid w:val="005E1615"/>
    <w:rsid w:val="005E1D0E"/>
    <w:rsid w:val="005E2538"/>
    <w:rsid w:val="005E2AD0"/>
    <w:rsid w:val="005E3988"/>
    <w:rsid w:val="005E3C7F"/>
    <w:rsid w:val="005E4E6B"/>
    <w:rsid w:val="005E5910"/>
    <w:rsid w:val="005E5B0C"/>
    <w:rsid w:val="005E683F"/>
    <w:rsid w:val="005E74C0"/>
    <w:rsid w:val="005F00FC"/>
    <w:rsid w:val="005F06F2"/>
    <w:rsid w:val="005F0E33"/>
    <w:rsid w:val="005F282D"/>
    <w:rsid w:val="005F3DA0"/>
    <w:rsid w:val="005F48BF"/>
    <w:rsid w:val="005F53C0"/>
    <w:rsid w:val="005F57A0"/>
    <w:rsid w:val="005F70F6"/>
    <w:rsid w:val="005F75D2"/>
    <w:rsid w:val="0060064B"/>
    <w:rsid w:val="00600727"/>
    <w:rsid w:val="00601E89"/>
    <w:rsid w:val="006020F6"/>
    <w:rsid w:val="006027ED"/>
    <w:rsid w:val="006036AF"/>
    <w:rsid w:val="006038E6"/>
    <w:rsid w:val="00603FF1"/>
    <w:rsid w:val="006054A3"/>
    <w:rsid w:val="00606D9C"/>
    <w:rsid w:val="00607862"/>
    <w:rsid w:val="006115AE"/>
    <w:rsid w:val="00612018"/>
    <w:rsid w:val="00614710"/>
    <w:rsid w:val="00614C6B"/>
    <w:rsid w:val="00614D13"/>
    <w:rsid w:val="00615C8A"/>
    <w:rsid w:val="00621F67"/>
    <w:rsid w:val="006226C9"/>
    <w:rsid w:val="00622A71"/>
    <w:rsid w:val="00622D8E"/>
    <w:rsid w:val="00623AA4"/>
    <w:rsid w:val="00624B46"/>
    <w:rsid w:val="00625115"/>
    <w:rsid w:val="00625AFD"/>
    <w:rsid w:val="00625BB5"/>
    <w:rsid w:val="006262EC"/>
    <w:rsid w:val="0062676B"/>
    <w:rsid w:val="00626A6D"/>
    <w:rsid w:val="00626FCB"/>
    <w:rsid w:val="00631FC1"/>
    <w:rsid w:val="00633559"/>
    <w:rsid w:val="0063392C"/>
    <w:rsid w:val="00634D72"/>
    <w:rsid w:val="00636267"/>
    <w:rsid w:val="00636692"/>
    <w:rsid w:val="00636EA8"/>
    <w:rsid w:val="0063786F"/>
    <w:rsid w:val="00637C79"/>
    <w:rsid w:val="00637D66"/>
    <w:rsid w:val="006405BC"/>
    <w:rsid w:val="00641A95"/>
    <w:rsid w:val="00641DE0"/>
    <w:rsid w:val="00641E9F"/>
    <w:rsid w:val="00642140"/>
    <w:rsid w:val="00642276"/>
    <w:rsid w:val="0064283D"/>
    <w:rsid w:val="00642A0D"/>
    <w:rsid w:val="00642A5B"/>
    <w:rsid w:val="00644F54"/>
    <w:rsid w:val="00645431"/>
    <w:rsid w:val="00645487"/>
    <w:rsid w:val="006459EA"/>
    <w:rsid w:val="00645BFB"/>
    <w:rsid w:val="00645EB3"/>
    <w:rsid w:val="00646182"/>
    <w:rsid w:val="0064691F"/>
    <w:rsid w:val="00647A80"/>
    <w:rsid w:val="00647B3C"/>
    <w:rsid w:val="00647C08"/>
    <w:rsid w:val="00647F6B"/>
    <w:rsid w:val="00650026"/>
    <w:rsid w:val="00650C34"/>
    <w:rsid w:val="00650D48"/>
    <w:rsid w:val="00651232"/>
    <w:rsid w:val="00651E63"/>
    <w:rsid w:val="00652669"/>
    <w:rsid w:val="00652E85"/>
    <w:rsid w:val="00653DE0"/>
    <w:rsid w:val="00654A6F"/>
    <w:rsid w:val="00654F29"/>
    <w:rsid w:val="0065533B"/>
    <w:rsid w:val="00656097"/>
    <w:rsid w:val="0065689B"/>
    <w:rsid w:val="006571C7"/>
    <w:rsid w:val="00657B39"/>
    <w:rsid w:val="0066095E"/>
    <w:rsid w:val="00661317"/>
    <w:rsid w:val="0066154C"/>
    <w:rsid w:val="00662024"/>
    <w:rsid w:val="0066284B"/>
    <w:rsid w:val="00662B4A"/>
    <w:rsid w:val="0066308E"/>
    <w:rsid w:val="0066325B"/>
    <w:rsid w:val="0066546E"/>
    <w:rsid w:val="00666146"/>
    <w:rsid w:val="006709E1"/>
    <w:rsid w:val="00670B40"/>
    <w:rsid w:val="00671DF3"/>
    <w:rsid w:val="0067335C"/>
    <w:rsid w:val="00674901"/>
    <w:rsid w:val="0067554F"/>
    <w:rsid w:val="00676C6E"/>
    <w:rsid w:val="00677F62"/>
    <w:rsid w:val="00680818"/>
    <w:rsid w:val="006812CE"/>
    <w:rsid w:val="00682BE6"/>
    <w:rsid w:val="006830FC"/>
    <w:rsid w:val="0068317A"/>
    <w:rsid w:val="0068400C"/>
    <w:rsid w:val="006857EE"/>
    <w:rsid w:val="00686392"/>
    <w:rsid w:val="00690649"/>
    <w:rsid w:val="00690E6E"/>
    <w:rsid w:val="006915B3"/>
    <w:rsid w:val="00691C81"/>
    <w:rsid w:val="00692465"/>
    <w:rsid w:val="00692579"/>
    <w:rsid w:val="00692A8B"/>
    <w:rsid w:val="00692D1A"/>
    <w:rsid w:val="006935F2"/>
    <w:rsid w:val="00693BC9"/>
    <w:rsid w:val="00694100"/>
    <w:rsid w:val="006946A8"/>
    <w:rsid w:val="00694E0C"/>
    <w:rsid w:val="00694EF4"/>
    <w:rsid w:val="006950E1"/>
    <w:rsid w:val="006958A1"/>
    <w:rsid w:val="006963A5"/>
    <w:rsid w:val="00696A50"/>
    <w:rsid w:val="006972B7"/>
    <w:rsid w:val="0069747B"/>
    <w:rsid w:val="006A0598"/>
    <w:rsid w:val="006A0B9F"/>
    <w:rsid w:val="006A180F"/>
    <w:rsid w:val="006A1D84"/>
    <w:rsid w:val="006A24E3"/>
    <w:rsid w:val="006A3035"/>
    <w:rsid w:val="006A3A37"/>
    <w:rsid w:val="006A4030"/>
    <w:rsid w:val="006A4816"/>
    <w:rsid w:val="006A4DFF"/>
    <w:rsid w:val="006A6086"/>
    <w:rsid w:val="006A626A"/>
    <w:rsid w:val="006A6EF3"/>
    <w:rsid w:val="006A7764"/>
    <w:rsid w:val="006B0D07"/>
    <w:rsid w:val="006B0F87"/>
    <w:rsid w:val="006B114B"/>
    <w:rsid w:val="006B1276"/>
    <w:rsid w:val="006B17F1"/>
    <w:rsid w:val="006B2E2C"/>
    <w:rsid w:val="006B3770"/>
    <w:rsid w:val="006B3C9A"/>
    <w:rsid w:val="006B3D0B"/>
    <w:rsid w:val="006B4D66"/>
    <w:rsid w:val="006B4E92"/>
    <w:rsid w:val="006B5143"/>
    <w:rsid w:val="006B5534"/>
    <w:rsid w:val="006B6E36"/>
    <w:rsid w:val="006B6EE6"/>
    <w:rsid w:val="006B702A"/>
    <w:rsid w:val="006C0F06"/>
    <w:rsid w:val="006C2111"/>
    <w:rsid w:val="006C2475"/>
    <w:rsid w:val="006C37C3"/>
    <w:rsid w:val="006C38DD"/>
    <w:rsid w:val="006C3EE2"/>
    <w:rsid w:val="006C44D0"/>
    <w:rsid w:val="006C6BCF"/>
    <w:rsid w:val="006C7E4B"/>
    <w:rsid w:val="006D06D8"/>
    <w:rsid w:val="006D10E7"/>
    <w:rsid w:val="006D13B1"/>
    <w:rsid w:val="006D13EC"/>
    <w:rsid w:val="006D146B"/>
    <w:rsid w:val="006D1BC1"/>
    <w:rsid w:val="006D3E3F"/>
    <w:rsid w:val="006D3E6B"/>
    <w:rsid w:val="006D4E6B"/>
    <w:rsid w:val="006D6B0E"/>
    <w:rsid w:val="006D6CB5"/>
    <w:rsid w:val="006D7920"/>
    <w:rsid w:val="006D7A99"/>
    <w:rsid w:val="006E0C65"/>
    <w:rsid w:val="006E0E25"/>
    <w:rsid w:val="006E10B9"/>
    <w:rsid w:val="006E3AAA"/>
    <w:rsid w:val="006E52E3"/>
    <w:rsid w:val="006E57CC"/>
    <w:rsid w:val="006E631F"/>
    <w:rsid w:val="006E68F3"/>
    <w:rsid w:val="006E6973"/>
    <w:rsid w:val="006E7217"/>
    <w:rsid w:val="006E7295"/>
    <w:rsid w:val="006E7421"/>
    <w:rsid w:val="006E7BC2"/>
    <w:rsid w:val="006E7C18"/>
    <w:rsid w:val="006F1202"/>
    <w:rsid w:val="006F1C0D"/>
    <w:rsid w:val="006F2C8D"/>
    <w:rsid w:val="006F5DCF"/>
    <w:rsid w:val="006F635D"/>
    <w:rsid w:val="006F7F96"/>
    <w:rsid w:val="00700ED3"/>
    <w:rsid w:val="007016A9"/>
    <w:rsid w:val="00702608"/>
    <w:rsid w:val="00702A67"/>
    <w:rsid w:val="00703ED6"/>
    <w:rsid w:val="00704010"/>
    <w:rsid w:val="00704FBB"/>
    <w:rsid w:val="007058BD"/>
    <w:rsid w:val="0070594C"/>
    <w:rsid w:val="00705A5A"/>
    <w:rsid w:val="00706069"/>
    <w:rsid w:val="007060F7"/>
    <w:rsid w:val="00706BB1"/>
    <w:rsid w:val="00707CF6"/>
    <w:rsid w:val="00710102"/>
    <w:rsid w:val="007110F7"/>
    <w:rsid w:val="0071138C"/>
    <w:rsid w:val="00711AD8"/>
    <w:rsid w:val="007126EF"/>
    <w:rsid w:val="007129D2"/>
    <w:rsid w:val="007149FC"/>
    <w:rsid w:val="00716984"/>
    <w:rsid w:val="007176AF"/>
    <w:rsid w:val="007179A0"/>
    <w:rsid w:val="00720588"/>
    <w:rsid w:val="007208BB"/>
    <w:rsid w:val="00720C2B"/>
    <w:rsid w:val="007211F3"/>
    <w:rsid w:val="0072198F"/>
    <w:rsid w:val="00721BCF"/>
    <w:rsid w:val="00721C13"/>
    <w:rsid w:val="00721CD7"/>
    <w:rsid w:val="00722ACD"/>
    <w:rsid w:val="007233AE"/>
    <w:rsid w:val="00723A0A"/>
    <w:rsid w:val="0072410C"/>
    <w:rsid w:val="0072411D"/>
    <w:rsid w:val="007261B1"/>
    <w:rsid w:val="00726DFE"/>
    <w:rsid w:val="00726F32"/>
    <w:rsid w:val="00730913"/>
    <w:rsid w:val="00731C5E"/>
    <w:rsid w:val="00732A73"/>
    <w:rsid w:val="007335F5"/>
    <w:rsid w:val="00734244"/>
    <w:rsid w:val="00736027"/>
    <w:rsid w:val="00736CB0"/>
    <w:rsid w:val="00737181"/>
    <w:rsid w:val="00737738"/>
    <w:rsid w:val="007405D5"/>
    <w:rsid w:val="00741BED"/>
    <w:rsid w:val="00743AEA"/>
    <w:rsid w:val="007446DC"/>
    <w:rsid w:val="0074470C"/>
    <w:rsid w:val="007462E7"/>
    <w:rsid w:val="007465B5"/>
    <w:rsid w:val="00746C82"/>
    <w:rsid w:val="00747A15"/>
    <w:rsid w:val="007501EA"/>
    <w:rsid w:val="007502CC"/>
    <w:rsid w:val="00750428"/>
    <w:rsid w:val="00750E44"/>
    <w:rsid w:val="007527F3"/>
    <w:rsid w:val="00752D2C"/>
    <w:rsid w:val="0075304E"/>
    <w:rsid w:val="007539A2"/>
    <w:rsid w:val="00754E6B"/>
    <w:rsid w:val="007578DC"/>
    <w:rsid w:val="00757AD2"/>
    <w:rsid w:val="00760506"/>
    <w:rsid w:val="00760675"/>
    <w:rsid w:val="00760C70"/>
    <w:rsid w:val="00761FF1"/>
    <w:rsid w:val="00762263"/>
    <w:rsid w:val="00762AA8"/>
    <w:rsid w:val="007635E2"/>
    <w:rsid w:val="00763A2C"/>
    <w:rsid w:val="00764AE8"/>
    <w:rsid w:val="00764E70"/>
    <w:rsid w:val="00766137"/>
    <w:rsid w:val="00766984"/>
    <w:rsid w:val="007673CE"/>
    <w:rsid w:val="0076760A"/>
    <w:rsid w:val="00770261"/>
    <w:rsid w:val="0077039E"/>
    <w:rsid w:val="00771582"/>
    <w:rsid w:val="00773333"/>
    <w:rsid w:val="0077431B"/>
    <w:rsid w:val="0077610B"/>
    <w:rsid w:val="0077680B"/>
    <w:rsid w:val="00776FF5"/>
    <w:rsid w:val="007774D7"/>
    <w:rsid w:val="007806B8"/>
    <w:rsid w:val="00780D32"/>
    <w:rsid w:val="00781411"/>
    <w:rsid w:val="00782A0C"/>
    <w:rsid w:val="0078343E"/>
    <w:rsid w:val="00783988"/>
    <w:rsid w:val="00784C4C"/>
    <w:rsid w:val="00785679"/>
    <w:rsid w:val="007856BC"/>
    <w:rsid w:val="0078618E"/>
    <w:rsid w:val="0078684C"/>
    <w:rsid w:val="00787047"/>
    <w:rsid w:val="00787128"/>
    <w:rsid w:val="00787134"/>
    <w:rsid w:val="007879E5"/>
    <w:rsid w:val="00790004"/>
    <w:rsid w:val="00790D36"/>
    <w:rsid w:val="0079108C"/>
    <w:rsid w:val="007914B3"/>
    <w:rsid w:val="00791625"/>
    <w:rsid w:val="007925C2"/>
    <w:rsid w:val="007935C8"/>
    <w:rsid w:val="007941BD"/>
    <w:rsid w:val="007946DB"/>
    <w:rsid w:val="00794726"/>
    <w:rsid w:val="00794AE1"/>
    <w:rsid w:val="00794D6C"/>
    <w:rsid w:val="00795D2B"/>
    <w:rsid w:val="00795EF3"/>
    <w:rsid w:val="00796284"/>
    <w:rsid w:val="007969A8"/>
    <w:rsid w:val="0079700D"/>
    <w:rsid w:val="00797CF2"/>
    <w:rsid w:val="00797F13"/>
    <w:rsid w:val="007A0C73"/>
    <w:rsid w:val="007A21B7"/>
    <w:rsid w:val="007A27FD"/>
    <w:rsid w:val="007A2DF9"/>
    <w:rsid w:val="007A31AC"/>
    <w:rsid w:val="007A34FA"/>
    <w:rsid w:val="007A3A2E"/>
    <w:rsid w:val="007A3CEB"/>
    <w:rsid w:val="007A557D"/>
    <w:rsid w:val="007A5E94"/>
    <w:rsid w:val="007A5FB1"/>
    <w:rsid w:val="007A6C93"/>
    <w:rsid w:val="007A71F2"/>
    <w:rsid w:val="007A71F5"/>
    <w:rsid w:val="007A779A"/>
    <w:rsid w:val="007A7F53"/>
    <w:rsid w:val="007B0123"/>
    <w:rsid w:val="007B035A"/>
    <w:rsid w:val="007B1246"/>
    <w:rsid w:val="007B1B49"/>
    <w:rsid w:val="007B2658"/>
    <w:rsid w:val="007B3002"/>
    <w:rsid w:val="007B3008"/>
    <w:rsid w:val="007B34B8"/>
    <w:rsid w:val="007B34F6"/>
    <w:rsid w:val="007B3FFF"/>
    <w:rsid w:val="007B475A"/>
    <w:rsid w:val="007B4B0E"/>
    <w:rsid w:val="007B4D39"/>
    <w:rsid w:val="007B5608"/>
    <w:rsid w:val="007B5E42"/>
    <w:rsid w:val="007B5E70"/>
    <w:rsid w:val="007B6C15"/>
    <w:rsid w:val="007B7836"/>
    <w:rsid w:val="007B7FEF"/>
    <w:rsid w:val="007C0349"/>
    <w:rsid w:val="007C1667"/>
    <w:rsid w:val="007C1D3A"/>
    <w:rsid w:val="007C2E8A"/>
    <w:rsid w:val="007C2EDA"/>
    <w:rsid w:val="007C3AE1"/>
    <w:rsid w:val="007C465B"/>
    <w:rsid w:val="007C5655"/>
    <w:rsid w:val="007C5ABD"/>
    <w:rsid w:val="007C6CB6"/>
    <w:rsid w:val="007C7678"/>
    <w:rsid w:val="007D05C9"/>
    <w:rsid w:val="007D19E9"/>
    <w:rsid w:val="007D1DFB"/>
    <w:rsid w:val="007D1ED6"/>
    <w:rsid w:val="007D25F7"/>
    <w:rsid w:val="007D49FC"/>
    <w:rsid w:val="007D62E7"/>
    <w:rsid w:val="007D6DDA"/>
    <w:rsid w:val="007D6E78"/>
    <w:rsid w:val="007D7344"/>
    <w:rsid w:val="007D742C"/>
    <w:rsid w:val="007D77D6"/>
    <w:rsid w:val="007D79E7"/>
    <w:rsid w:val="007D7BDF"/>
    <w:rsid w:val="007E1768"/>
    <w:rsid w:val="007E1E59"/>
    <w:rsid w:val="007E1FEE"/>
    <w:rsid w:val="007E2F9B"/>
    <w:rsid w:val="007E2FD0"/>
    <w:rsid w:val="007E39FA"/>
    <w:rsid w:val="007E4F73"/>
    <w:rsid w:val="007E5496"/>
    <w:rsid w:val="007E62A2"/>
    <w:rsid w:val="007E756F"/>
    <w:rsid w:val="007E777F"/>
    <w:rsid w:val="007F0080"/>
    <w:rsid w:val="007F03ED"/>
    <w:rsid w:val="007F156C"/>
    <w:rsid w:val="007F2A57"/>
    <w:rsid w:val="007F2C3F"/>
    <w:rsid w:val="007F2FEA"/>
    <w:rsid w:val="007F3956"/>
    <w:rsid w:val="007F3B33"/>
    <w:rsid w:val="007F4747"/>
    <w:rsid w:val="007F4761"/>
    <w:rsid w:val="007F4FB4"/>
    <w:rsid w:val="007F5CFE"/>
    <w:rsid w:val="007F6091"/>
    <w:rsid w:val="007F69BE"/>
    <w:rsid w:val="007F6B8D"/>
    <w:rsid w:val="00800BA9"/>
    <w:rsid w:val="00800BED"/>
    <w:rsid w:val="00800FBF"/>
    <w:rsid w:val="00801D92"/>
    <w:rsid w:val="008030A8"/>
    <w:rsid w:val="00804102"/>
    <w:rsid w:val="008045A4"/>
    <w:rsid w:val="008059EF"/>
    <w:rsid w:val="00805CE8"/>
    <w:rsid w:val="00806765"/>
    <w:rsid w:val="0080681D"/>
    <w:rsid w:val="00806C11"/>
    <w:rsid w:val="0081024B"/>
    <w:rsid w:val="008105C7"/>
    <w:rsid w:val="00810631"/>
    <w:rsid w:val="008108CA"/>
    <w:rsid w:val="00810D22"/>
    <w:rsid w:val="00811A67"/>
    <w:rsid w:val="00811BEE"/>
    <w:rsid w:val="00813281"/>
    <w:rsid w:val="008132E8"/>
    <w:rsid w:val="0081424D"/>
    <w:rsid w:val="00814BAA"/>
    <w:rsid w:val="008153E7"/>
    <w:rsid w:val="00816576"/>
    <w:rsid w:val="008176EA"/>
    <w:rsid w:val="0082042B"/>
    <w:rsid w:val="008207B3"/>
    <w:rsid w:val="00821467"/>
    <w:rsid w:val="00821CC1"/>
    <w:rsid w:val="008222D1"/>
    <w:rsid w:val="00823C6B"/>
    <w:rsid w:val="0082576B"/>
    <w:rsid w:val="00826186"/>
    <w:rsid w:val="00826AE5"/>
    <w:rsid w:val="00827836"/>
    <w:rsid w:val="00830521"/>
    <w:rsid w:val="0083071E"/>
    <w:rsid w:val="00830CE1"/>
    <w:rsid w:val="00830E73"/>
    <w:rsid w:val="00831524"/>
    <w:rsid w:val="00831613"/>
    <w:rsid w:val="00831F12"/>
    <w:rsid w:val="00832AC5"/>
    <w:rsid w:val="00833320"/>
    <w:rsid w:val="00834621"/>
    <w:rsid w:val="00835152"/>
    <w:rsid w:val="008357F7"/>
    <w:rsid w:val="0083581E"/>
    <w:rsid w:val="00836A91"/>
    <w:rsid w:val="00837328"/>
    <w:rsid w:val="0084058A"/>
    <w:rsid w:val="00842D07"/>
    <w:rsid w:val="0084347C"/>
    <w:rsid w:val="008435BD"/>
    <w:rsid w:val="0084433F"/>
    <w:rsid w:val="00844E9F"/>
    <w:rsid w:val="008452C0"/>
    <w:rsid w:val="0084597B"/>
    <w:rsid w:val="00845EFF"/>
    <w:rsid w:val="00846403"/>
    <w:rsid w:val="0084691E"/>
    <w:rsid w:val="008469B0"/>
    <w:rsid w:val="00847F26"/>
    <w:rsid w:val="00850123"/>
    <w:rsid w:val="00850178"/>
    <w:rsid w:val="0085056B"/>
    <w:rsid w:val="00850EF4"/>
    <w:rsid w:val="0085233A"/>
    <w:rsid w:val="00854311"/>
    <w:rsid w:val="00854803"/>
    <w:rsid w:val="0085480C"/>
    <w:rsid w:val="008551FE"/>
    <w:rsid w:val="008562AD"/>
    <w:rsid w:val="008562FD"/>
    <w:rsid w:val="008573E0"/>
    <w:rsid w:val="00857A7F"/>
    <w:rsid w:val="00860F70"/>
    <w:rsid w:val="00862940"/>
    <w:rsid w:val="008629F2"/>
    <w:rsid w:val="0086344A"/>
    <w:rsid w:val="00864356"/>
    <w:rsid w:val="00866481"/>
    <w:rsid w:val="008705D4"/>
    <w:rsid w:val="00871F26"/>
    <w:rsid w:val="00872B3B"/>
    <w:rsid w:val="0087349A"/>
    <w:rsid w:val="00874699"/>
    <w:rsid w:val="00874776"/>
    <w:rsid w:val="008751A8"/>
    <w:rsid w:val="0087553E"/>
    <w:rsid w:val="008756BA"/>
    <w:rsid w:val="00875AA9"/>
    <w:rsid w:val="008769DB"/>
    <w:rsid w:val="00877341"/>
    <w:rsid w:val="00877EF8"/>
    <w:rsid w:val="00880D57"/>
    <w:rsid w:val="00882141"/>
    <w:rsid w:val="00882CC4"/>
    <w:rsid w:val="00882F78"/>
    <w:rsid w:val="0088315B"/>
    <w:rsid w:val="00883185"/>
    <w:rsid w:val="0088427C"/>
    <w:rsid w:val="00884540"/>
    <w:rsid w:val="00884566"/>
    <w:rsid w:val="0088488C"/>
    <w:rsid w:val="00884D80"/>
    <w:rsid w:val="0088525B"/>
    <w:rsid w:val="00885A4C"/>
    <w:rsid w:val="008860AB"/>
    <w:rsid w:val="00886B2C"/>
    <w:rsid w:val="00887C27"/>
    <w:rsid w:val="0089089F"/>
    <w:rsid w:val="00890CA9"/>
    <w:rsid w:val="008910ED"/>
    <w:rsid w:val="00891410"/>
    <w:rsid w:val="00892B65"/>
    <w:rsid w:val="0089316E"/>
    <w:rsid w:val="00893361"/>
    <w:rsid w:val="0089405E"/>
    <w:rsid w:val="008944AA"/>
    <w:rsid w:val="00894732"/>
    <w:rsid w:val="008947D0"/>
    <w:rsid w:val="008947DA"/>
    <w:rsid w:val="00896F9A"/>
    <w:rsid w:val="00897A4B"/>
    <w:rsid w:val="008A1348"/>
    <w:rsid w:val="008A30B0"/>
    <w:rsid w:val="008A3157"/>
    <w:rsid w:val="008A35F1"/>
    <w:rsid w:val="008A3E60"/>
    <w:rsid w:val="008A43CD"/>
    <w:rsid w:val="008A46C2"/>
    <w:rsid w:val="008A4C34"/>
    <w:rsid w:val="008A5C15"/>
    <w:rsid w:val="008A6170"/>
    <w:rsid w:val="008A6961"/>
    <w:rsid w:val="008A720A"/>
    <w:rsid w:val="008B0088"/>
    <w:rsid w:val="008B0BAC"/>
    <w:rsid w:val="008B0C79"/>
    <w:rsid w:val="008B12B0"/>
    <w:rsid w:val="008B1A22"/>
    <w:rsid w:val="008B28C9"/>
    <w:rsid w:val="008B2E6E"/>
    <w:rsid w:val="008B35A1"/>
    <w:rsid w:val="008B42B0"/>
    <w:rsid w:val="008B4941"/>
    <w:rsid w:val="008B4CBD"/>
    <w:rsid w:val="008B54B7"/>
    <w:rsid w:val="008B6243"/>
    <w:rsid w:val="008B6796"/>
    <w:rsid w:val="008B6AE4"/>
    <w:rsid w:val="008B6DA2"/>
    <w:rsid w:val="008B7F90"/>
    <w:rsid w:val="008C0422"/>
    <w:rsid w:val="008C0757"/>
    <w:rsid w:val="008C0DA0"/>
    <w:rsid w:val="008C1790"/>
    <w:rsid w:val="008C1AAB"/>
    <w:rsid w:val="008C1C00"/>
    <w:rsid w:val="008C291C"/>
    <w:rsid w:val="008C2E86"/>
    <w:rsid w:val="008C439F"/>
    <w:rsid w:val="008C4B7B"/>
    <w:rsid w:val="008C5F0D"/>
    <w:rsid w:val="008C73D2"/>
    <w:rsid w:val="008C7770"/>
    <w:rsid w:val="008C7822"/>
    <w:rsid w:val="008D120F"/>
    <w:rsid w:val="008D1673"/>
    <w:rsid w:val="008D269C"/>
    <w:rsid w:val="008D31F3"/>
    <w:rsid w:val="008D330D"/>
    <w:rsid w:val="008D393F"/>
    <w:rsid w:val="008D3AEF"/>
    <w:rsid w:val="008D4871"/>
    <w:rsid w:val="008D568A"/>
    <w:rsid w:val="008D6581"/>
    <w:rsid w:val="008D7266"/>
    <w:rsid w:val="008E02B8"/>
    <w:rsid w:val="008E0751"/>
    <w:rsid w:val="008E085C"/>
    <w:rsid w:val="008E1597"/>
    <w:rsid w:val="008E2A43"/>
    <w:rsid w:val="008E3B93"/>
    <w:rsid w:val="008E3BF1"/>
    <w:rsid w:val="008E3F5C"/>
    <w:rsid w:val="008E4B24"/>
    <w:rsid w:val="008E56D8"/>
    <w:rsid w:val="008E5B69"/>
    <w:rsid w:val="008E5FD0"/>
    <w:rsid w:val="008E5FF1"/>
    <w:rsid w:val="008E6278"/>
    <w:rsid w:val="008E62AB"/>
    <w:rsid w:val="008E7B67"/>
    <w:rsid w:val="008E7D2E"/>
    <w:rsid w:val="008F00C5"/>
    <w:rsid w:val="008F0F32"/>
    <w:rsid w:val="008F0F6B"/>
    <w:rsid w:val="008F1968"/>
    <w:rsid w:val="008F1AB8"/>
    <w:rsid w:val="008F2C9F"/>
    <w:rsid w:val="008F3A4A"/>
    <w:rsid w:val="008F3C82"/>
    <w:rsid w:val="008F5575"/>
    <w:rsid w:val="008F6769"/>
    <w:rsid w:val="008F7A1E"/>
    <w:rsid w:val="008F7D15"/>
    <w:rsid w:val="009009D0"/>
    <w:rsid w:val="00901395"/>
    <w:rsid w:val="0090140C"/>
    <w:rsid w:val="00903050"/>
    <w:rsid w:val="00903844"/>
    <w:rsid w:val="00904785"/>
    <w:rsid w:val="009052F5"/>
    <w:rsid w:val="009054B8"/>
    <w:rsid w:val="00906102"/>
    <w:rsid w:val="009063C3"/>
    <w:rsid w:val="00906D93"/>
    <w:rsid w:val="00907DD5"/>
    <w:rsid w:val="0091084C"/>
    <w:rsid w:val="00911F10"/>
    <w:rsid w:val="00912165"/>
    <w:rsid w:val="00912364"/>
    <w:rsid w:val="00912EBB"/>
    <w:rsid w:val="00913A5B"/>
    <w:rsid w:val="0091444A"/>
    <w:rsid w:val="00914685"/>
    <w:rsid w:val="009150AD"/>
    <w:rsid w:val="009154F2"/>
    <w:rsid w:val="00915B5B"/>
    <w:rsid w:val="00915FBF"/>
    <w:rsid w:val="00916190"/>
    <w:rsid w:val="009169D7"/>
    <w:rsid w:val="00916BC6"/>
    <w:rsid w:val="00916E96"/>
    <w:rsid w:val="009175CE"/>
    <w:rsid w:val="00917C10"/>
    <w:rsid w:val="0092074A"/>
    <w:rsid w:val="0092135B"/>
    <w:rsid w:val="00921BF6"/>
    <w:rsid w:val="00921EBA"/>
    <w:rsid w:val="00922662"/>
    <w:rsid w:val="00922E84"/>
    <w:rsid w:val="00923E60"/>
    <w:rsid w:val="00924685"/>
    <w:rsid w:val="00924EC9"/>
    <w:rsid w:val="009258B7"/>
    <w:rsid w:val="00927C87"/>
    <w:rsid w:val="009302A3"/>
    <w:rsid w:val="00931253"/>
    <w:rsid w:val="009317AA"/>
    <w:rsid w:val="00933092"/>
    <w:rsid w:val="00933302"/>
    <w:rsid w:val="00933CA5"/>
    <w:rsid w:val="00937DD7"/>
    <w:rsid w:val="00940EB7"/>
    <w:rsid w:val="00940FA7"/>
    <w:rsid w:val="0094186B"/>
    <w:rsid w:val="00941BF1"/>
    <w:rsid w:val="009422A1"/>
    <w:rsid w:val="009425B4"/>
    <w:rsid w:val="00942B13"/>
    <w:rsid w:val="00943B5E"/>
    <w:rsid w:val="009450F1"/>
    <w:rsid w:val="0094589A"/>
    <w:rsid w:val="00945E5C"/>
    <w:rsid w:val="0094680C"/>
    <w:rsid w:val="009477C4"/>
    <w:rsid w:val="00951B48"/>
    <w:rsid w:val="00952908"/>
    <w:rsid w:val="00953CEA"/>
    <w:rsid w:val="0095461A"/>
    <w:rsid w:val="00954CA6"/>
    <w:rsid w:val="00954F0C"/>
    <w:rsid w:val="00955DB3"/>
    <w:rsid w:val="00956536"/>
    <w:rsid w:val="009566BB"/>
    <w:rsid w:val="009575BE"/>
    <w:rsid w:val="00957653"/>
    <w:rsid w:val="009579BA"/>
    <w:rsid w:val="00960474"/>
    <w:rsid w:val="00960783"/>
    <w:rsid w:val="00960F3E"/>
    <w:rsid w:val="00961344"/>
    <w:rsid w:val="0096247D"/>
    <w:rsid w:val="009629D3"/>
    <w:rsid w:val="0096333E"/>
    <w:rsid w:val="00964027"/>
    <w:rsid w:val="00964C2A"/>
    <w:rsid w:val="009657F2"/>
    <w:rsid w:val="00966EDB"/>
    <w:rsid w:val="00967280"/>
    <w:rsid w:val="009676D4"/>
    <w:rsid w:val="009709F6"/>
    <w:rsid w:val="00971261"/>
    <w:rsid w:val="00972121"/>
    <w:rsid w:val="00972424"/>
    <w:rsid w:val="00972C12"/>
    <w:rsid w:val="00973176"/>
    <w:rsid w:val="00973AA3"/>
    <w:rsid w:val="009743C7"/>
    <w:rsid w:val="00974FAD"/>
    <w:rsid w:val="0097540F"/>
    <w:rsid w:val="00975D4A"/>
    <w:rsid w:val="00976C52"/>
    <w:rsid w:val="00977C20"/>
    <w:rsid w:val="00977C60"/>
    <w:rsid w:val="00980983"/>
    <w:rsid w:val="00980BE0"/>
    <w:rsid w:val="00980D0F"/>
    <w:rsid w:val="0098108F"/>
    <w:rsid w:val="00981587"/>
    <w:rsid w:val="0098174F"/>
    <w:rsid w:val="009829BE"/>
    <w:rsid w:val="0098304C"/>
    <w:rsid w:val="009832AF"/>
    <w:rsid w:val="00984097"/>
    <w:rsid w:val="00985456"/>
    <w:rsid w:val="00986198"/>
    <w:rsid w:val="009862C4"/>
    <w:rsid w:val="0098638F"/>
    <w:rsid w:val="009865F3"/>
    <w:rsid w:val="00987095"/>
    <w:rsid w:val="009909CC"/>
    <w:rsid w:val="00990CFC"/>
    <w:rsid w:val="00991864"/>
    <w:rsid w:val="00994453"/>
    <w:rsid w:val="00994851"/>
    <w:rsid w:val="00994F1D"/>
    <w:rsid w:val="0099591E"/>
    <w:rsid w:val="00995FED"/>
    <w:rsid w:val="00997807"/>
    <w:rsid w:val="009A0017"/>
    <w:rsid w:val="009A064F"/>
    <w:rsid w:val="009A0D57"/>
    <w:rsid w:val="009A1767"/>
    <w:rsid w:val="009A1CBA"/>
    <w:rsid w:val="009A258C"/>
    <w:rsid w:val="009A46A2"/>
    <w:rsid w:val="009A6A16"/>
    <w:rsid w:val="009A7C3B"/>
    <w:rsid w:val="009A7D72"/>
    <w:rsid w:val="009B16D6"/>
    <w:rsid w:val="009B258E"/>
    <w:rsid w:val="009B271E"/>
    <w:rsid w:val="009B2AE0"/>
    <w:rsid w:val="009B3DCC"/>
    <w:rsid w:val="009B422E"/>
    <w:rsid w:val="009B45B9"/>
    <w:rsid w:val="009B52E4"/>
    <w:rsid w:val="009B59A1"/>
    <w:rsid w:val="009B61EB"/>
    <w:rsid w:val="009B6985"/>
    <w:rsid w:val="009B6D65"/>
    <w:rsid w:val="009B6EFF"/>
    <w:rsid w:val="009B7DF2"/>
    <w:rsid w:val="009C058A"/>
    <w:rsid w:val="009C0945"/>
    <w:rsid w:val="009C0E5B"/>
    <w:rsid w:val="009C18AC"/>
    <w:rsid w:val="009C2E76"/>
    <w:rsid w:val="009C2FEC"/>
    <w:rsid w:val="009C38C9"/>
    <w:rsid w:val="009C57A8"/>
    <w:rsid w:val="009C5B9C"/>
    <w:rsid w:val="009C6BAC"/>
    <w:rsid w:val="009C7904"/>
    <w:rsid w:val="009C7F74"/>
    <w:rsid w:val="009C7F77"/>
    <w:rsid w:val="009D0055"/>
    <w:rsid w:val="009D379F"/>
    <w:rsid w:val="009D47D9"/>
    <w:rsid w:val="009D4DDD"/>
    <w:rsid w:val="009D50A1"/>
    <w:rsid w:val="009D5221"/>
    <w:rsid w:val="009D5C5E"/>
    <w:rsid w:val="009D640D"/>
    <w:rsid w:val="009D7074"/>
    <w:rsid w:val="009D7859"/>
    <w:rsid w:val="009D7B31"/>
    <w:rsid w:val="009E0A8C"/>
    <w:rsid w:val="009E1AB7"/>
    <w:rsid w:val="009E2306"/>
    <w:rsid w:val="009E2A15"/>
    <w:rsid w:val="009E2E66"/>
    <w:rsid w:val="009E3633"/>
    <w:rsid w:val="009E468A"/>
    <w:rsid w:val="009E5740"/>
    <w:rsid w:val="009E5744"/>
    <w:rsid w:val="009E6D4D"/>
    <w:rsid w:val="009E7F4F"/>
    <w:rsid w:val="009F03F1"/>
    <w:rsid w:val="009F0545"/>
    <w:rsid w:val="009F0DA6"/>
    <w:rsid w:val="009F1432"/>
    <w:rsid w:val="009F1C7B"/>
    <w:rsid w:val="009F20CE"/>
    <w:rsid w:val="009F3586"/>
    <w:rsid w:val="009F4BAE"/>
    <w:rsid w:val="009F4C02"/>
    <w:rsid w:val="009F5FD4"/>
    <w:rsid w:val="009F65CB"/>
    <w:rsid w:val="009F6A84"/>
    <w:rsid w:val="009F717E"/>
    <w:rsid w:val="009F737C"/>
    <w:rsid w:val="00A00756"/>
    <w:rsid w:val="00A01186"/>
    <w:rsid w:val="00A016B9"/>
    <w:rsid w:val="00A0250F"/>
    <w:rsid w:val="00A03401"/>
    <w:rsid w:val="00A0474E"/>
    <w:rsid w:val="00A04F9A"/>
    <w:rsid w:val="00A059E4"/>
    <w:rsid w:val="00A06180"/>
    <w:rsid w:val="00A07D45"/>
    <w:rsid w:val="00A12554"/>
    <w:rsid w:val="00A137DD"/>
    <w:rsid w:val="00A14B3F"/>
    <w:rsid w:val="00A1536C"/>
    <w:rsid w:val="00A15858"/>
    <w:rsid w:val="00A167A1"/>
    <w:rsid w:val="00A2021A"/>
    <w:rsid w:val="00A21A56"/>
    <w:rsid w:val="00A21B5E"/>
    <w:rsid w:val="00A22637"/>
    <w:rsid w:val="00A2274E"/>
    <w:rsid w:val="00A232E0"/>
    <w:rsid w:val="00A23A7E"/>
    <w:rsid w:val="00A242F8"/>
    <w:rsid w:val="00A2489B"/>
    <w:rsid w:val="00A24D8D"/>
    <w:rsid w:val="00A31EE8"/>
    <w:rsid w:val="00A321F0"/>
    <w:rsid w:val="00A33D46"/>
    <w:rsid w:val="00A343C9"/>
    <w:rsid w:val="00A369FC"/>
    <w:rsid w:val="00A36C8D"/>
    <w:rsid w:val="00A379B0"/>
    <w:rsid w:val="00A40158"/>
    <w:rsid w:val="00A40201"/>
    <w:rsid w:val="00A41B72"/>
    <w:rsid w:val="00A41E0F"/>
    <w:rsid w:val="00A41E40"/>
    <w:rsid w:val="00A442DF"/>
    <w:rsid w:val="00A45084"/>
    <w:rsid w:val="00A45880"/>
    <w:rsid w:val="00A465FC"/>
    <w:rsid w:val="00A47275"/>
    <w:rsid w:val="00A47A8E"/>
    <w:rsid w:val="00A5096B"/>
    <w:rsid w:val="00A50FAD"/>
    <w:rsid w:val="00A51D75"/>
    <w:rsid w:val="00A51FF5"/>
    <w:rsid w:val="00A526D3"/>
    <w:rsid w:val="00A54B46"/>
    <w:rsid w:val="00A54B9A"/>
    <w:rsid w:val="00A555B4"/>
    <w:rsid w:val="00A555C7"/>
    <w:rsid w:val="00A568A7"/>
    <w:rsid w:val="00A570F9"/>
    <w:rsid w:val="00A57FC9"/>
    <w:rsid w:val="00A60900"/>
    <w:rsid w:val="00A6228F"/>
    <w:rsid w:val="00A64848"/>
    <w:rsid w:val="00A65959"/>
    <w:rsid w:val="00A671F4"/>
    <w:rsid w:val="00A7164B"/>
    <w:rsid w:val="00A73C3C"/>
    <w:rsid w:val="00A747AA"/>
    <w:rsid w:val="00A75190"/>
    <w:rsid w:val="00A75D09"/>
    <w:rsid w:val="00A763E3"/>
    <w:rsid w:val="00A773AC"/>
    <w:rsid w:val="00A77886"/>
    <w:rsid w:val="00A81D0D"/>
    <w:rsid w:val="00A81D0E"/>
    <w:rsid w:val="00A82FC6"/>
    <w:rsid w:val="00A835E1"/>
    <w:rsid w:val="00A83CC8"/>
    <w:rsid w:val="00A83FB4"/>
    <w:rsid w:val="00A844DD"/>
    <w:rsid w:val="00A84645"/>
    <w:rsid w:val="00A84E7B"/>
    <w:rsid w:val="00A8559E"/>
    <w:rsid w:val="00A85A2A"/>
    <w:rsid w:val="00A8667E"/>
    <w:rsid w:val="00A86C89"/>
    <w:rsid w:val="00A903E7"/>
    <w:rsid w:val="00A90583"/>
    <w:rsid w:val="00A90973"/>
    <w:rsid w:val="00A91E1A"/>
    <w:rsid w:val="00A9224E"/>
    <w:rsid w:val="00A9233B"/>
    <w:rsid w:val="00A9269E"/>
    <w:rsid w:val="00A9285B"/>
    <w:rsid w:val="00A92AC2"/>
    <w:rsid w:val="00A92ADF"/>
    <w:rsid w:val="00A9415E"/>
    <w:rsid w:val="00A9456B"/>
    <w:rsid w:val="00A94C86"/>
    <w:rsid w:val="00A960F4"/>
    <w:rsid w:val="00A9674B"/>
    <w:rsid w:val="00A96D0F"/>
    <w:rsid w:val="00A971AE"/>
    <w:rsid w:val="00A97873"/>
    <w:rsid w:val="00AA2DCE"/>
    <w:rsid w:val="00AA73EB"/>
    <w:rsid w:val="00AA7C67"/>
    <w:rsid w:val="00AA7D40"/>
    <w:rsid w:val="00AA7FC8"/>
    <w:rsid w:val="00AB0AB8"/>
    <w:rsid w:val="00AB0E43"/>
    <w:rsid w:val="00AB1A84"/>
    <w:rsid w:val="00AB1E9B"/>
    <w:rsid w:val="00AB222B"/>
    <w:rsid w:val="00AB2552"/>
    <w:rsid w:val="00AB3409"/>
    <w:rsid w:val="00AB420C"/>
    <w:rsid w:val="00AB6838"/>
    <w:rsid w:val="00AB75DD"/>
    <w:rsid w:val="00AC27B9"/>
    <w:rsid w:val="00AC281C"/>
    <w:rsid w:val="00AC28C7"/>
    <w:rsid w:val="00AC3899"/>
    <w:rsid w:val="00AC3E67"/>
    <w:rsid w:val="00AC46D7"/>
    <w:rsid w:val="00AC51B9"/>
    <w:rsid w:val="00AC5337"/>
    <w:rsid w:val="00AC539E"/>
    <w:rsid w:val="00AC5C64"/>
    <w:rsid w:val="00AC6001"/>
    <w:rsid w:val="00AC6D42"/>
    <w:rsid w:val="00AD03C6"/>
    <w:rsid w:val="00AD0BD5"/>
    <w:rsid w:val="00AD1223"/>
    <w:rsid w:val="00AD1D53"/>
    <w:rsid w:val="00AD3BB0"/>
    <w:rsid w:val="00AD5349"/>
    <w:rsid w:val="00AD6254"/>
    <w:rsid w:val="00AD654D"/>
    <w:rsid w:val="00AD692C"/>
    <w:rsid w:val="00AE0406"/>
    <w:rsid w:val="00AE069B"/>
    <w:rsid w:val="00AE0AF6"/>
    <w:rsid w:val="00AE30A6"/>
    <w:rsid w:val="00AE380A"/>
    <w:rsid w:val="00AE3E66"/>
    <w:rsid w:val="00AE4390"/>
    <w:rsid w:val="00AE44E4"/>
    <w:rsid w:val="00AE5276"/>
    <w:rsid w:val="00AE71C4"/>
    <w:rsid w:val="00AF0637"/>
    <w:rsid w:val="00AF0F44"/>
    <w:rsid w:val="00AF29AC"/>
    <w:rsid w:val="00AF2D71"/>
    <w:rsid w:val="00AF3029"/>
    <w:rsid w:val="00AF38E6"/>
    <w:rsid w:val="00AF4642"/>
    <w:rsid w:val="00AF4F8F"/>
    <w:rsid w:val="00AF6461"/>
    <w:rsid w:val="00AF7378"/>
    <w:rsid w:val="00B00012"/>
    <w:rsid w:val="00B00A60"/>
    <w:rsid w:val="00B02379"/>
    <w:rsid w:val="00B02BCC"/>
    <w:rsid w:val="00B03517"/>
    <w:rsid w:val="00B03849"/>
    <w:rsid w:val="00B03FB6"/>
    <w:rsid w:val="00B0442D"/>
    <w:rsid w:val="00B057CC"/>
    <w:rsid w:val="00B05B02"/>
    <w:rsid w:val="00B064BF"/>
    <w:rsid w:val="00B0670F"/>
    <w:rsid w:val="00B10664"/>
    <w:rsid w:val="00B10953"/>
    <w:rsid w:val="00B112A6"/>
    <w:rsid w:val="00B11AAD"/>
    <w:rsid w:val="00B11C48"/>
    <w:rsid w:val="00B126F2"/>
    <w:rsid w:val="00B13412"/>
    <w:rsid w:val="00B1377C"/>
    <w:rsid w:val="00B14450"/>
    <w:rsid w:val="00B1455F"/>
    <w:rsid w:val="00B14ABC"/>
    <w:rsid w:val="00B14BC5"/>
    <w:rsid w:val="00B14D46"/>
    <w:rsid w:val="00B153C2"/>
    <w:rsid w:val="00B1550A"/>
    <w:rsid w:val="00B16D7B"/>
    <w:rsid w:val="00B16FBF"/>
    <w:rsid w:val="00B1742E"/>
    <w:rsid w:val="00B207C1"/>
    <w:rsid w:val="00B20DCD"/>
    <w:rsid w:val="00B21607"/>
    <w:rsid w:val="00B2224B"/>
    <w:rsid w:val="00B22E8B"/>
    <w:rsid w:val="00B23271"/>
    <w:rsid w:val="00B237CD"/>
    <w:rsid w:val="00B2382B"/>
    <w:rsid w:val="00B238F0"/>
    <w:rsid w:val="00B2524B"/>
    <w:rsid w:val="00B252F7"/>
    <w:rsid w:val="00B25C26"/>
    <w:rsid w:val="00B276E8"/>
    <w:rsid w:val="00B279C8"/>
    <w:rsid w:val="00B27A4B"/>
    <w:rsid w:val="00B30F14"/>
    <w:rsid w:val="00B31588"/>
    <w:rsid w:val="00B31B14"/>
    <w:rsid w:val="00B32A8D"/>
    <w:rsid w:val="00B32DE4"/>
    <w:rsid w:val="00B33417"/>
    <w:rsid w:val="00B334BC"/>
    <w:rsid w:val="00B33E4A"/>
    <w:rsid w:val="00B3413A"/>
    <w:rsid w:val="00B34419"/>
    <w:rsid w:val="00B3446C"/>
    <w:rsid w:val="00B345D6"/>
    <w:rsid w:val="00B3537E"/>
    <w:rsid w:val="00B36303"/>
    <w:rsid w:val="00B3669E"/>
    <w:rsid w:val="00B36960"/>
    <w:rsid w:val="00B36E2D"/>
    <w:rsid w:val="00B40B46"/>
    <w:rsid w:val="00B41951"/>
    <w:rsid w:val="00B41E5E"/>
    <w:rsid w:val="00B426CA"/>
    <w:rsid w:val="00B42D0B"/>
    <w:rsid w:val="00B42ECE"/>
    <w:rsid w:val="00B44DAA"/>
    <w:rsid w:val="00B45AF7"/>
    <w:rsid w:val="00B45CF1"/>
    <w:rsid w:val="00B46045"/>
    <w:rsid w:val="00B461BB"/>
    <w:rsid w:val="00B47AF9"/>
    <w:rsid w:val="00B50C84"/>
    <w:rsid w:val="00B516D5"/>
    <w:rsid w:val="00B518A6"/>
    <w:rsid w:val="00B51CFD"/>
    <w:rsid w:val="00B53123"/>
    <w:rsid w:val="00B53D10"/>
    <w:rsid w:val="00B545C9"/>
    <w:rsid w:val="00B54B5B"/>
    <w:rsid w:val="00B5507C"/>
    <w:rsid w:val="00B55425"/>
    <w:rsid w:val="00B55FD4"/>
    <w:rsid w:val="00B570C1"/>
    <w:rsid w:val="00B57E68"/>
    <w:rsid w:val="00B61F64"/>
    <w:rsid w:val="00B63649"/>
    <w:rsid w:val="00B645EE"/>
    <w:rsid w:val="00B6464A"/>
    <w:rsid w:val="00B65869"/>
    <w:rsid w:val="00B664D5"/>
    <w:rsid w:val="00B66E0D"/>
    <w:rsid w:val="00B67273"/>
    <w:rsid w:val="00B70AD8"/>
    <w:rsid w:val="00B70B64"/>
    <w:rsid w:val="00B70C8E"/>
    <w:rsid w:val="00B7139B"/>
    <w:rsid w:val="00B71D75"/>
    <w:rsid w:val="00B720D5"/>
    <w:rsid w:val="00B72557"/>
    <w:rsid w:val="00B736D3"/>
    <w:rsid w:val="00B73767"/>
    <w:rsid w:val="00B749BB"/>
    <w:rsid w:val="00B74A70"/>
    <w:rsid w:val="00B751C3"/>
    <w:rsid w:val="00B7564A"/>
    <w:rsid w:val="00B756A2"/>
    <w:rsid w:val="00B765B9"/>
    <w:rsid w:val="00B7664A"/>
    <w:rsid w:val="00B7664D"/>
    <w:rsid w:val="00B76950"/>
    <w:rsid w:val="00B8003F"/>
    <w:rsid w:val="00B8082C"/>
    <w:rsid w:val="00B808BB"/>
    <w:rsid w:val="00B80CCB"/>
    <w:rsid w:val="00B80D6F"/>
    <w:rsid w:val="00B823EA"/>
    <w:rsid w:val="00B82F35"/>
    <w:rsid w:val="00B8323F"/>
    <w:rsid w:val="00B8563F"/>
    <w:rsid w:val="00B86B87"/>
    <w:rsid w:val="00B86BF4"/>
    <w:rsid w:val="00B86DB7"/>
    <w:rsid w:val="00B8708D"/>
    <w:rsid w:val="00B87265"/>
    <w:rsid w:val="00B87A00"/>
    <w:rsid w:val="00B909F5"/>
    <w:rsid w:val="00B90B7E"/>
    <w:rsid w:val="00B90E91"/>
    <w:rsid w:val="00B91F56"/>
    <w:rsid w:val="00B924EB"/>
    <w:rsid w:val="00B92EB0"/>
    <w:rsid w:val="00B9420B"/>
    <w:rsid w:val="00B94E95"/>
    <w:rsid w:val="00B9583E"/>
    <w:rsid w:val="00B95FEE"/>
    <w:rsid w:val="00B96249"/>
    <w:rsid w:val="00B964C9"/>
    <w:rsid w:val="00B97250"/>
    <w:rsid w:val="00B972BB"/>
    <w:rsid w:val="00B973B8"/>
    <w:rsid w:val="00B975BA"/>
    <w:rsid w:val="00BA0A63"/>
    <w:rsid w:val="00BA1CFD"/>
    <w:rsid w:val="00BA1D47"/>
    <w:rsid w:val="00BA2A72"/>
    <w:rsid w:val="00BA309D"/>
    <w:rsid w:val="00BA32D0"/>
    <w:rsid w:val="00BA3372"/>
    <w:rsid w:val="00BA34D4"/>
    <w:rsid w:val="00BA411F"/>
    <w:rsid w:val="00BA4534"/>
    <w:rsid w:val="00BA482B"/>
    <w:rsid w:val="00BA5BF7"/>
    <w:rsid w:val="00BA684A"/>
    <w:rsid w:val="00BA6C85"/>
    <w:rsid w:val="00BA7574"/>
    <w:rsid w:val="00BA7798"/>
    <w:rsid w:val="00BB0182"/>
    <w:rsid w:val="00BB184B"/>
    <w:rsid w:val="00BB207D"/>
    <w:rsid w:val="00BB2C29"/>
    <w:rsid w:val="00BB4168"/>
    <w:rsid w:val="00BB4BCB"/>
    <w:rsid w:val="00BB4E6C"/>
    <w:rsid w:val="00BB50BD"/>
    <w:rsid w:val="00BB5A36"/>
    <w:rsid w:val="00BB6322"/>
    <w:rsid w:val="00BB7366"/>
    <w:rsid w:val="00BB7A21"/>
    <w:rsid w:val="00BC17F6"/>
    <w:rsid w:val="00BC4D6C"/>
    <w:rsid w:val="00BC5490"/>
    <w:rsid w:val="00BC75E9"/>
    <w:rsid w:val="00BD0126"/>
    <w:rsid w:val="00BD0308"/>
    <w:rsid w:val="00BD1298"/>
    <w:rsid w:val="00BD1793"/>
    <w:rsid w:val="00BD2592"/>
    <w:rsid w:val="00BD2D5E"/>
    <w:rsid w:val="00BD354D"/>
    <w:rsid w:val="00BD3F52"/>
    <w:rsid w:val="00BD4229"/>
    <w:rsid w:val="00BD48A1"/>
    <w:rsid w:val="00BD4AC8"/>
    <w:rsid w:val="00BD4EBC"/>
    <w:rsid w:val="00BD4FC0"/>
    <w:rsid w:val="00BD5402"/>
    <w:rsid w:val="00BD675B"/>
    <w:rsid w:val="00BD7036"/>
    <w:rsid w:val="00BE0E44"/>
    <w:rsid w:val="00BE2178"/>
    <w:rsid w:val="00BE3264"/>
    <w:rsid w:val="00BE32E3"/>
    <w:rsid w:val="00BE3492"/>
    <w:rsid w:val="00BE3613"/>
    <w:rsid w:val="00BE41CF"/>
    <w:rsid w:val="00BE4396"/>
    <w:rsid w:val="00BE4C4A"/>
    <w:rsid w:val="00BE7D57"/>
    <w:rsid w:val="00BF0110"/>
    <w:rsid w:val="00BF1260"/>
    <w:rsid w:val="00BF1BD9"/>
    <w:rsid w:val="00BF1C17"/>
    <w:rsid w:val="00BF21FB"/>
    <w:rsid w:val="00BF23CD"/>
    <w:rsid w:val="00BF3333"/>
    <w:rsid w:val="00BF36B9"/>
    <w:rsid w:val="00BF3D2F"/>
    <w:rsid w:val="00BF57F7"/>
    <w:rsid w:val="00BF5D70"/>
    <w:rsid w:val="00BF6232"/>
    <w:rsid w:val="00BF6827"/>
    <w:rsid w:val="00BF692D"/>
    <w:rsid w:val="00BF69EC"/>
    <w:rsid w:val="00BF6E6D"/>
    <w:rsid w:val="00BF76C6"/>
    <w:rsid w:val="00BF7AEE"/>
    <w:rsid w:val="00C002CB"/>
    <w:rsid w:val="00C006DB"/>
    <w:rsid w:val="00C01361"/>
    <w:rsid w:val="00C018E5"/>
    <w:rsid w:val="00C019B8"/>
    <w:rsid w:val="00C01C5C"/>
    <w:rsid w:val="00C023DB"/>
    <w:rsid w:val="00C02AF3"/>
    <w:rsid w:val="00C114A6"/>
    <w:rsid w:val="00C11F1A"/>
    <w:rsid w:val="00C121D6"/>
    <w:rsid w:val="00C13095"/>
    <w:rsid w:val="00C13B12"/>
    <w:rsid w:val="00C1463F"/>
    <w:rsid w:val="00C15474"/>
    <w:rsid w:val="00C16943"/>
    <w:rsid w:val="00C16A21"/>
    <w:rsid w:val="00C16D74"/>
    <w:rsid w:val="00C16E5D"/>
    <w:rsid w:val="00C20A1D"/>
    <w:rsid w:val="00C2169A"/>
    <w:rsid w:val="00C21E39"/>
    <w:rsid w:val="00C228C8"/>
    <w:rsid w:val="00C24067"/>
    <w:rsid w:val="00C2474F"/>
    <w:rsid w:val="00C249B1"/>
    <w:rsid w:val="00C24D66"/>
    <w:rsid w:val="00C25173"/>
    <w:rsid w:val="00C25862"/>
    <w:rsid w:val="00C25ED4"/>
    <w:rsid w:val="00C264B3"/>
    <w:rsid w:val="00C2657F"/>
    <w:rsid w:val="00C2699B"/>
    <w:rsid w:val="00C27A7F"/>
    <w:rsid w:val="00C30C93"/>
    <w:rsid w:val="00C310A7"/>
    <w:rsid w:val="00C320D0"/>
    <w:rsid w:val="00C324FF"/>
    <w:rsid w:val="00C32FE2"/>
    <w:rsid w:val="00C33256"/>
    <w:rsid w:val="00C3353F"/>
    <w:rsid w:val="00C3417E"/>
    <w:rsid w:val="00C35850"/>
    <w:rsid w:val="00C36CAD"/>
    <w:rsid w:val="00C375A4"/>
    <w:rsid w:val="00C4092F"/>
    <w:rsid w:val="00C40F71"/>
    <w:rsid w:val="00C410E9"/>
    <w:rsid w:val="00C4110A"/>
    <w:rsid w:val="00C42089"/>
    <w:rsid w:val="00C42B05"/>
    <w:rsid w:val="00C42DA0"/>
    <w:rsid w:val="00C435CB"/>
    <w:rsid w:val="00C43B30"/>
    <w:rsid w:val="00C45832"/>
    <w:rsid w:val="00C458AD"/>
    <w:rsid w:val="00C4597A"/>
    <w:rsid w:val="00C46323"/>
    <w:rsid w:val="00C46AE7"/>
    <w:rsid w:val="00C476E5"/>
    <w:rsid w:val="00C5033A"/>
    <w:rsid w:val="00C51134"/>
    <w:rsid w:val="00C51925"/>
    <w:rsid w:val="00C52C0E"/>
    <w:rsid w:val="00C538AD"/>
    <w:rsid w:val="00C53ED5"/>
    <w:rsid w:val="00C55A5E"/>
    <w:rsid w:val="00C57080"/>
    <w:rsid w:val="00C578D1"/>
    <w:rsid w:val="00C5796D"/>
    <w:rsid w:val="00C57BEB"/>
    <w:rsid w:val="00C60643"/>
    <w:rsid w:val="00C62112"/>
    <w:rsid w:val="00C6234A"/>
    <w:rsid w:val="00C62929"/>
    <w:rsid w:val="00C6327F"/>
    <w:rsid w:val="00C637A5"/>
    <w:rsid w:val="00C6403F"/>
    <w:rsid w:val="00C6438B"/>
    <w:rsid w:val="00C65EB9"/>
    <w:rsid w:val="00C66A46"/>
    <w:rsid w:val="00C66F71"/>
    <w:rsid w:val="00C67E34"/>
    <w:rsid w:val="00C7135E"/>
    <w:rsid w:val="00C71581"/>
    <w:rsid w:val="00C71D85"/>
    <w:rsid w:val="00C72ED9"/>
    <w:rsid w:val="00C7305F"/>
    <w:rsid w:val="00C7321C"/>
    <w:rsid w:val="00C7328C"/>
    <w:rsid w:val="00C73C68"/>
    <w:rsid w:val="00C73D2E"/>
    <w:rsid w:val="00C75873"/>
    <w:rsid w:val="00C769FF"/>
    <w:rsid w:val="00C76EA6"/>
    <w:rsid w:val="00C770F1"/>
    <w:rsid w:val="00C80ED1"/>
    <w:rsid w:val="00C82038"/>
    <w:rsid w:val="00C8232E"/>
    <w:rsid w:val="00C828F3"/>
    <w:rsid w:val="00C82932"/>
    <w:rsid w:val="00C8358F"/>
    <w:rsid w:val="00C83F58"/>
    <w:rsid w:val="00C84897"/>
    <w:rsid w:val="00C85D45"/>
    <w:rsid w:val="00C8676B"/>
    <w:rsid w:val="00C86AB7"/>
    <w:rsid w:val="00C86EDB"/>
    <w:rsid w:val="00C872DF"/>
    <w:rsid w:val="00C87BA8"/>
    <w:rsid w:val="00C91600"/>
    <w:rsid w:val="00C9233C"/>
    <w:rsid w:val="00C93949"/>
    <w:rsid w:val="00C9417C"/>
    <w:rsid w:val="00C962B2"/>
    <w:rsid w:val="00C96BB6"/>
    <w:rsid w:val="00C96C2C"/>
    <w:rsid w:val="00C97701"/>
    <w:rsid w:val="00CA0770"/>
    <w:rsid w:val="00CA156F"/>
    <w:rsid w:val="00CA28E7"/>
    <w:rsid w:val="00CA29FE"/>
    <w:rsid w:val="00CA325E"/>
    <w:rsid w:val="00CA4451"/>
    <w:rsid w:val="00CA50C5"/>
    <w:rsid w:val="00CA5D8D"/>
    <w:rsid w:val="00CA686E"/>
    <w:rsid w:val="00CA6AE6"/>
    <w:rsid w:val="00CB0954"/>
    <w:rsid w:val="00CB0DD8"/>
    <w:rsid w:val="00CB1754"/>
    <w:rsid w:val="00CB2A20"/>
    <w:rsid w:val="00CB322E"/>
    <w:rsid w:val="00CB32ED"/>
    <w:rsid w:val="00CB36BB"/>
    <w:rsid w:val="00CB4228"/>
    <w:rsid w:val="00CB47F7"/>
    <w:rsid w:val="00CB4853"/>
    <w:rsid w:val="00CB4EB6"/>
    <w:rsid w:val="00CB64C3"/>
    <w:rsid w:val="00CB7223"/>
    <w:rsid w:val="00CB79A1"/>
    <w:rsid w:val="00CB7F94"/>
    <w:rsid w:val="00CC0E8F"/>
    <w:rsid w:val="00CC239B"/>
    <w:rsid w:val="00CC29E4"/>
    <w:rsid w:val="00CC406D"/>
    <w:rsid w:val="00CC4418"/>
    <w:rsid w:val="00CC5148"/>
    <w:rsid w:val="00CC7A9E"/>
    <w:rsid w:val="00CD0D5B"/>
    <w:rsid w:val="00CD14E4"/>
    <w:rsid w:val="00CD2323"/>
    <w:rsid w:val="00CD23CC"/>
    <w:rsid w:val="00CD27EC"/>
    <w:rsid w:val="00CD2929"/>
    <w:rsid w:val="00CD3611"/>
    <w:rsid w:val="00CD3B89"/>
    <w:rsid w:val="00CD4C8E"/>
    <w:rsid w:val="00CD60A2"/>
    <w:rsid w:val="00CD7DCB"/>
    <w:rsid w:val="00CE02E1"/>
    <w:rsid w:val="00CE048E"/>
    <w:rsid w:val="00CE06E8"/>
    <w:rsid w:val="00CE0A29"/>
    <w:rsid w:val="00CE1AC9"/>
    <w:rsid w:val="00CE1D95"/>
    <w:rsid w:val="00CE247F"/>
    <w:rsid w:val="00CE3654"/>
    <w:rsid w:val="00CE41C2"/>
    <w:rsid w:val="00CE4F65"/>
    <w:rsid w:val="00CE544B"/>
    <w:rsid w:val="00CE56E3"/>
    <w:rsid w:val="00CE67E5"/>
    <w:rsid w:val="00CE6985"/>
    <w:rsid w:val="00CE711E"/>
    <w:rsid w:val="00CE75FE"/>
    <w:rsid w:val="00CE790B"/>
    <w:rsid w:val="00CE7945"/>
    <w:rsid w:val="00CE7D21"/>
    <w:rsid w:val="00CF00A8"/>
    <w:rsid w:val="00CF108A"/>
    <w:rsid w:val="00CF15F5"/>
    <w:rsid w:val="00CF1994"/>
    <w:rsid w:val="00CF277C"/>
    <w:rsid w:val="00CF2A67"/>
    <w:rsid w:val="00CF3E99"/>
    <w:rsid w:val="00CF4349"/>
    <w:rsid w:val="00CF5E87"/>
    <w:rsid w:val="00CF5FC7"/>
    <w:rsid w:val="00CF6733"/>
    <w:rsid w:val="00CF6848"/>
    <w:rsid w:val="00CF6F8D"/>
    <w:rsid w:val="00CF7DC5"/>
    <w:rsid w:val="00D008FA"/>
    <w:rsid w:val="00D00FE8"/>
    <w:rsid w:val="00D029F2"/>
    <w:rsid w:val="00D02A03"/>
    <w:rsid w:val="00D03D9E"/>
    <w:rsid w:val="00D03FE0"/>
    <w:rsid w:val="00D0437C"/>
    <w:rsid w:val="00D04D99"/>
    <w:rsid w:val="00D06A28"/>
    <w:rsid w:val="00D06B9F"/>
    <w:rsid w:val="00D07E32"/>
    <w:rsid w:val="00D10952"/>
    <w:rsid w:val="00D110FC"/>
    <w:rsid w:val="00D11901"/>
    <w:rsid w:val="00D11E0D"/>
    <w:rsid w:val="00D14A40"/>
    <w:rsid w:val="00D15E12"/>
    <w:rsid w:val="00D15E4D"/>
    <w:rsid w:val="00D15E81"/>
    <w:rsid w:val="00D16066"/>
    <w:rsid w:val="00D16A9F"/>
    <w:rsid w:val="00D170FB"/>
    <w:rsid w:val="00D17178"/>
    <w:rsid w:val="00D20207"/>
    <w:rsid w:val="00D207A3"/>
    <w:rsid w:val="00D207C8"/>
    <w:rsid w:val="00D221C2"/>
    <w:rsid w:val="00D228C9"/>
    <w:rsid w:val="00D24723"/>
    <w:rsid w:val="00D24D92"/>
    <w:rsid w:val="00D273E9"/>
    <w:rsid w:val="00D27E90"/>
    <w:rsid w:val="00D30C7F"/>
    <w:rsid w:val="00D3106C"/>
    <w:rsid w:val="00D31405"/>
    <w:rsid w:val="00D31448"/>
    <w:rsid w:val="00D3160F"/>
    <w:rsid w:val="00D3316E"/>
    <w:rsid w:val="00D338D4"/>
    <w:rsid w:val="00D33F31"/>
    <w:rsid w:val="00D355BE"/>
    <w:rsid w:val="00D35C92"/>
    <w:rsid w:val="00D37386"/>
    <w:rsid w:val="00D37EC9"/>
    <w:rsid w:val="00D400FE"/>
    <w:rsid w:val="00D40207"/>
    <w:rsid w:val="00D40F88"/>
    <w:rsid w:val="00D4170C"/>
    <w:rsid w:val="00D430F2"/>
    <w:rsid w:val="00D4328B"/>
    <w:rsid w:val="00D4406F"/>
    <w:rsid w:val="00D452BD"/>
    <w:rsid w:val="00D45C41"/>
    <w:rsid w:val="00D46235"/>
    <w:rsid w:val="00D4682B"/>
    <w:rsid w:val="00D46CE1"/>
    <w:rsid w:val="00D46F30"/>
    <w:rsid w:val="00D47382"/>
    <w:rsid w:val="00D50463"/>
    <w:rsid w:val="00D51353"/>
    <w:rsid w:val="00D52074"/>
    <w:rsid w:val="00D526D0"/>
    <w:rsid w:val="00D5275D"/>
    <w:rsid w:val="00D53010"/>
    <w:rsid w:val="00D535B1"/>
    <w:rsid w:val="00D5363D"/>
    <w:rsid w:val="00D53B51"/>
    <w:rsid w:val="00D541F4"/>
    <w:rsid w:val="00D551DE"/>
    <w:rsid w:val="00D5608E"/>
    <w:rsid w:val="00D56535"/>
    <w:rsid w:val="00D56746"/>
    <w:rsid w:val="00D56F0D"/>
    <w:rsid w:val="00D56FE9"/>
    <w:rsid w:val="00D5705A"/>
    <w:rsid w:val="00D5725C"/>
    <w:rsid w:val="00D57AB9"/>
    <w:rsid w:val="00D57EFD"/>
    <w:rsid w:val="00D61362"/>
    <w:rsid w:val="00D6211B"/>
    <w:rsid w:val="00D622DF"/>
    <w:rsid w:val="00D62712"/>
    <w:rsid w:val="00D62E4F"/>
    <w:rsid w:val="00D642DC"/>
    <w:rsid w:val="00D649F8"/>
    <w:rsid w:val="00D64AB9"/>
    <w:rsid w:val="00D64B49"/>
    <w:rsid w:val="00D6547E"/>
    <w:rsid w:val="00D656C2"/>
    <w:rsid w:val="00D659EB"/>
    <w:rsid w:val="00D662BD"/>
    <w:rsid w:val="00D6721F"/>
    <w:rsid w:val="00D67C59"/>
    <w:rsid w:val="00D67CFE"/>
    <w:rsid w:val="00D71165"/>
    <w:rsid w:val="00D71192"/>
    <w:rsid w:val="00D7169C"/>
    <w:rsid w:val="00D717A8"/>
    <w:rsid w:val="00D72226"/>
    <w:rsid w:val="00D73A4D"/>
    <w:rsid w:val="00D73D52"/>
    <w:rsid w:val="00D7406D"/>
    <w:rsid w:val="00D7435D"/>
    <w:rsid w:val="00D74C66"/>
    <w:rsid w:val="00D751AD"/>
    <w:rsid w:val="00D753CD"/>
    <w:rsid w:val="00D754A4"/>
    <w:rsid w:val="00D75514"/>
    <w:rsid w:val="00D75C5A"/>
    <w:rsid w:val="00D76EDA"/>
    <w:rsid w:val="00D7795F"/>
    <w:rsid w:val="00D80048"/>
    <w:rsid w:val="00D8013E"/>
    <w:rsid w:val="00D80751"/>
    <w:rsid w:val="00D80FBA"/>
    <w:rsid w:val="00D8190C"/>
    <w:rsid w:val="00D83BE9"/>
    <w:rsid w:val="00D83FCF"/>
    <w:rsid w:val="00D84B25"/>
    <w:rsid w:val="00D84F48"/>
    <w:rsid w:val="00D852EF"/>
    <w:rsid w:val="00D85312"/>
    <w:rsid w:val="00D86531"/>
    <w:rsid w:val="00D868EC"/>
    <w:rsid w:val="00D87150"/>
    <w:rsid w:val="00D87206"/>
    <w:rsid w:val="00D875D5"/>
    <w:rsid w:val="00D90E4F"/>
    <w:rsid w:val="00D93837"/>
    <w:rsid w:val="00D940C8"/>
    <w:rsid w:val="00D94FCE"/>
    <w:rsid w:val="00D95389"/>
    <w:rsid w:val="00D95D88"/>
    <w:rsid w:val="00D96169"/>
    <w:rsid w:val="00D9666E"/>
    <w:rsid w:val="00D9690A"/>
    <w:rsid w:val="00D96F51"/>
    <w:rsid w:val="00D9727E"/>
    <w:rsid w:val="00D97739"/>
    <w:rsid w:val="00D97EDB"/>
    <w:rsid w:val="00DA09EB"/>
    <w:rsid w:val="00DA0F1A"/>
    <w:rsid w:val="00DA12C6"/>
    <w:rsid w:val="00DA12EF"/>
    <w:rsid w:val="00DA1C0E"/>
    <w:rsid w:val="00DA1D52"/>
    <w:rsid w:val="00DA266A"/>
    <w:rsid w:val="00DA34C4"/>
    <w:rsid w:val="00DA425D"/>
    <w:rsid w:val="00DA477A"/>
    <w:rsid w:val="00DA49AA"/>
    <w:rsid w:val="00DA5AE0"/>
    <w:rsid w:val="00DA6746"/>
    <w:rsid w:val="00DA7009"/>
    <w:rsid w:val="00DB026D"/>
    <w:rsid w:val="00DB0343"/>
    <w:rsid w:val="00DB05C5"/>
    <w:rsid w:val="00DB1ED7"/>
    <w:rsid w:val="00DB23BB"/>
    <w:rsid w:val="00DB34F3"/>
    <w:rsid w:val="00DB37FF"/>
    <w:rsid w:val="00DB453B"/>
    <w:rsid w:val="00DB4F94"/>
    <w:rsid w:val="00DB584A"/>
    <w:rsid w:val="00DB605E"/>
    <w:rsid w:val="00DB62F9"/>
    <w:rsid w:val="00DB64BD"/>
    <w:rsid w:val="00DB7401"/>
    <w:rsid w:val="00DB7535"/>
    <w:rsid w:val="00DB7AA2"/>
    <w:rsid w:val="00DB7E60"/>
    <w:rsid w:val="00DC2E7D"/>
    <w:rsid w:val="00DC3286"/>
    <w:rsid w:val="00DC3876"/>
    <w:rsid w:val="00DC38E5"/>
    <w:rsid w:val="00DC3E70"/>
    <w:rsid w:val="00DC3FA9"/>
    <w:rsid w:val="00DC44A3"/>
    <w:rsid w:val="00DC4687"/>
    <w:rsid w:val="00DC5C64"/>
    <w:rsid w:val="00DC64AD"/>
    <w:rsid w:val="00DC72C3"/>
    <w:rsid w:val="00DC7311"/>
    <w:rsid w:val="00DC7AF1"/>
    <w:rsid w:val="00DC7BF1"/>
    <w:rsid w:val="00DD09A3"/>
    <w:rsid w:val="00DD1C63"/>
    <w:rsid w:val="00DD21C3"/>
    <w:rsid w:val="00DD34AB"/>
    <w:rsid w:val="00DD355D"/>
    <w:rsid w:val="00DD3EC8"/>
    <w:rsid w:val="00DD5836"/>
    <w:rsid w:val="00DD6338"/>
    <w:rsid w:val="00DD7DB3"/>
    <w:rsid w:val="00DD7F46"/>
    <w:rsid w:val="00DE0876"/>
    <w:rsid w:val="00DE25AA"/>
    <w:rsid w:val="00DE3073"/>
    <w:rsid w:val="00DE5002"/>
    <w:rsid w:val="00DE5034"/>
    <w:rsid w:val="00DE568B"/>
    <w:rsid w:val="00DE7609"/>
    <w:rsid w:val="00DE7A30"/>
    <w:rsid w:val="00DF004E"/>
    <w:rsid w:val="00DF05AB"/>
    <w:rsid w:val="00DF0E5B"/>
    <w:rsid w:val="00DF0E9D"/>
    <w:rsid w:val="00DF0FF2"/>
    <w:rsid w:val="00DF14BC"/>
    <w:rsid w:val="00DF1E86"/>
    <w:rsid w:val="00DF2D17"/>
    <w:rsid w:val="00DF3410"/>
    <w:rsid w:val="00DF35F7"/>
    <w:rsid w:val="00DF4548"/>
    <w:rsid w:val="00DF460D"/>
    <w:rsid w:val="00DF50EB"/>
    <w:rsid w:val="00DF58D7"/>
    <w:rsid w:val="00DF5B19"/>
    <w:rsid w:val="00DF60CF"/>
    <w:rsid w:val="00DF68DD"/>
    <w:rsid w:val="00DF7684"/>
    <w:rsid w:val="00E00029"/>
    <w:rsid w:val="00E001B6"/>
    <w:rsid w:val="00E01A0E"/>
    <w:rsid w:val="00E01ECB"/>
    <w:rsid w:val="00E021FC"/>
    <w:rsid w:val="00E024E2"/>
    <w:rsid w:val="00E02EEE"/>
    <w:rsid w:val="00E02FC8"/>
    <w:rsid w:val="00E03286"/>
    <w:rsid w:val="00E05AC5"/>
    <w:rsid w:val="00E05BDB"/>
    <w:rsid w:val="00E06007"/>
    <w:rsid w:val="00E06542"/>
    <w:rsid w:val="00E07B1F"/>
    <w:rsid w:val="00E07E54"/>
    <w:rsid w:val="00E10748"/>
    <w:rsid w:val="00E10E8E"/>
    <w:rsid w:val="00E10F2D"/>
    <w:rsid w:val="00E11B0D"/>
    <w:rsid w:val="00E1283E"/>
    <w:rsid w:val="00E13133"/>
    <w:rsid w:val="00E13C36"/>
    <w:rsid w:val="00E1402A"/>
    <w:rsid w:val="00E1477D"/>
    <w:rsid w:val="00E14BCF"/>
    <w:rsid w:val="00E14CAD"/>
    <w:rsid w:val="00E16BD0"/>
    <w:rsid w:val="00E16F18"/>
    <w:rsid w:val="00E1729C"/>
    <w:rsid w:val="00E2046A"/>
    <w:rsid w:val="00E20921"/>
    <w:rsid w:val="00E218A0"/>
    <w:rsid w:val="00E21BFD"/>
    <w:rsid w:val="00E220B2"/>
    <w:rsid w:val="00E221E3"/>
    <w:rsid w:val="00E2248E"/>
    <w:rsid w:val="00E22833"/>
    <w:rsid w:val="00E22F3F"/>
    <w:rsid w:val="00E23065"/>
    <w:rsid w:val="00E239C7"/>
    <w:rsid w:val="00E23B61"/>
    <w:rsid w:val="00E2431C"/>
    <w:rsid w:val="00E24868"/>
    <w:rsid w:val="00E251B9"/>
    <w:rsid w:val="00E254BD"/>
    <w:rsid w:val="00E25725"/>
    <w:rsid w:val="00E26178"/>
    <w:rsid w:val="00E26746"/>
    <w:rsid w:val="00E270D4"/>
    <w:rsid w:val="00E27302"/>
    <w:rsid w:val="00E30D5D"/>
    <w:rsid w:val="00E30F56"/>
    <w:rsid w:val="00E31C03"/>
    <w:rsid w:val="00E31E81"/>
    <w:rsid w:val="00E32CC0"/>
    <w:rsid w:val="00E33AE6"/>
    <w:rsid w:val="00E35029"/>
    <w:rsid w:val="00E353EB"/>
    <w:rsid w:val="00E361DD"/>
    <w:rsid w:val="00E36259"/>
    <w:rsid w:val="00E375B7"/>
    <w:rsid w:val="00E37C6E"/>
    <w:rsid w:val="00E37F0E"/>
    <w:rsid w:val="00E4042A"/>
    <w:rsid w:val="00E40657"/>
    <w:rsid w:val="00E41674"/>
    <w:rsid w:val="00E41FD8"/>
    <w:rsid w:val="00E455E8"/>
    <w:rsid w:val="00E45B1D"/>
    <w:rsid w:val="00E46AE9"/>
    <w:rsid w:val="00E47A7A"/>
    <w:rsid w:val="00E47ADA"/>
    <w:rsid w:val="00E50218"/>
    <w:rsid w:val="00E502FC"/>
    <w:rsid w:val="00E50358"/>
    <w:rsid w:val="00E51784"/>
    <w:rsid w:val="00E521C6"/>
    <w:rsid w:val="00E52404"/>
    <w:rsid w:val="00E52B8D"/>
    <w:rsid w:val="00E5327A"/>
    <w:rsid w:val="00E53397"/>
    <w:rsid w:val="00E536E8"/>
    <w:rsid w:val="00E53809"/>
    <w:rsid w:val="00E53EB7"/>
    <w:rsid w:val="00E54EBE"/>
    <w:rsid w:val="00E56B52"/>
    <w:rsid w:val="00E56D57"/>
    <w:rsid w:val="00E570F8"/>
    <w:rsid w:val="00E57880"/>
    <w:rsid w:val="00E57D87"/>
    <w:rsid w:val="00E57E0E"/>
    <w:rsid w:val="00E60B21"/>
    <w:rsid w:val="00E615EF"/>
    <w:rsid w:val="00E62015"/>
    <w:rsid w:val="00E623C4"/>
    <w:rsid w:val="00E628BB"/>
    <w:rsid w:val="00E62F34"/>
    <w:rsid w:val="00E6326A"/>
    <w:rsid w:val="00E63686"/>
    <w:rsid w:val="00E63FAC"/>
    <w:rsid w:val="00E63FCB"/>
    <w:rsid w:val="00E64C6E"/>
    <w:rsid w:val="00E64FEA"/>
    <w:rsid w:val="00E67714"/>
    <w:rsid w:val="00E678FC"/>
    <w:rsid w:val="00E72011"/>
    <w:rsid w:val="00E725B8"/>
    <w:rsid w:val="00E725D8"/>
    <w:rsid w:val="00E726DF"/>
    <w:rsid w:val="00E72B78"/>
    <w:rsid w:val="00E73C6A"/>
    <w:rsid w:val="00E73CEE"/>
    <w:rsid w:val="00E73F76"/>
    <w:rsid w:val="00E74A6F"/>
    <w:rsid w:val="00E75236"/>
    <w:rsid w:val="00E75278"/>
    <w:rsid w:val="00E76087"/>
    <w:rsid w:val="00E76AEE"/>
    <w:rsid w:val="00E80026"/>
    <w:rsid w:val="00E80505"/>
    <w:rsid w:val="00E80DB0"/>
    <w:rsid w:val="00E80E56"/>
    <w:rsid w:val="00E83DCE"/>
    <w:rsid w:val="00E903B6"/>
    <w:rsid w:val="00E90594"/>
    <w:rsid w:val="00E905AA"/>
    <w:rsid w:val="00E91840"/>
    <w:rsid w:val="00E91CA6"/>
    <w:rsid w:val="00E923A8"/>
    <w:rsid w:val="00E92502"/>
    <w:rsid w:val="00E9271D"/>
    <w:rsid w:val="00E92B5F"/>
    <w:rsid w:val="00E92B6A"/>
    <w:rsid w:val="00E93551"/>
    <w:rsid w:val="00E94E11"/>
    <w:rsid w:val="00E94EB3"/>
    <w:rsid w:val="00E94EC3"/>
    <w:rsid w:val="00E950E5"/>
    <w:rsid w:val="00E9607B"/>
    <w:rsid w:val="00E96611"/>
    <w:rsid w:val="00E97A7F"/>
    <w:rsid w:val="00EA0085"/>
    <w:rsid w:val="00EA0747"/>
    <w:rsid w:val="00EA0CA9"/>
    <w:rsid w:val="00EA118E"/>
    <w:rsid w:val="00EA17A2"/>
    <w:rsid w:val="00EA3E0B"/>
    <w:rsid w:val="00EA48CF"/>
    <w:rsid w:val="00EA5209"/>
    <w:rsid w:val="00EA5672"/>
    <w:rsid w:val="00EA609B"/>
    <w:rsid w:val="00EA78F7"/>
    <w:rsid w:val="00EA7BE4"/>
    <w:rsid w:val="00EA7F11"/>
    <w:rsid w:val="00EB1A51"/>
    <w:rsid w:val="00EB2302"/>
    <w:rsid w:val="00EB2F1A"/>
    <w:rsid w:val="00EB39BB"/>
    <w:rsid w:val="00EB3B2F"/>
    <w:rsid w:val="00EB4444"/>
    <w:rsid w:val="00EB75D8"/>
    <w:rsid w:val="00EB7889"/>
    <w:rsid w:val="00EC0A35"/>
    <w:rsid w:val="00EC2700"/>
    <w:rsid w:val="00EC2C9A"/>
    <w:rsid w:val="00EC3D8E"/>
    <w:rsid w:val="00EC3FFB"/>
    <w:rsid w:val="00EC4B08"/>
    <w:rsid w:val="00EC4DBF"/>
    <w:rsid w:val="00EC51FB"/>
    <w:rsid w:val="00EC6893"/>
    <w:rsid w:val="00EC7010"/>
    <w:rsid w:val="00EC7682"/>
    <w:rsid w:val="00EC7AAE"/>
    <w:rsid w:val="00ED0140"/>
    <w:rsid w:val="00ED0521"/>
    <w:rsid w:val="00ED135E"/>
    <w:rsid w:val="00ED139F"/>
    <w:rsid w:val="00ED16D1"/>
    <w:rsid w:val="00ED2220"/>
    <w:rsid w:val="00ED2621"/>
    <w:rsid w:val="00ED2ECF"/>
    <w:rsid w:val="00ED3834"/>
    <w:rsid w:val="00ED48AA"/>
    <w:rsid w:val="00ED4C3F"/>
    <w:rsid w:val="00ED5760"/>
    <w:rsid w:val="00ED6036"/>
    <w:rsid w:val="00ED78EE"/>
    <w:rsid w:val="00EE115E"/>
    <w:rsid w:val="00EE13B5"/>
    <w:rsid w:val="00EE149A"/>
    <w:rsid w:val="00EE18CF"/>
    <w:rsid w:val="00EE39CE"/>
    <w:rsid w:val="00EE3A85"/>
    <w:rsid w:val="00EE4C26"/>
    <w:rsid w:val="00EE5365"/>
    <w:rsid w:val="00EE5781"/>
    <w:rsid w:val="00EE6066"/>
    <w:rsid w:val="00EE634C"/>
    <w:rsid w:val="00EE6D91"/>
    <w:rsid w:val="00EE6F41"/>
    <w:rsid w:val="00EE719C"/>
    <w:rsid w:val="00EE7C20"/>
    <w:rsid w:val="00EF0460"/>
    <w:rsid w:val="00EF11BE"/>
    <w:rsid w:val="00EF3E21"/>
    <w:rsid w:val="00EF4EB9"/>
    <w:rsid w:val="00EF54D3"/>
    <w:rsid w:val="00EF6D0E"/>
    <w:rsid w:val="00EF7C4D"/>
    <w:rsid w:val="00F00133"/>
    <w:rsid w:val="00F00159"/>
    <w:rsid w:val="00F00B53"/>
    <w:rsid w:val="00F0126C"/>
    <w:rsid w:val="00F01430"/>
    <w:rsid w:val="00F01613"/>
    <w:rsid w:val="00F02306"/>
    <w:rsid w:val="00F02E63"/>
    <w:rsid w:val="00F02F35"/>
    <w:rsid w:val="00F036FD"/>
    <w:rsid w:val="00F05538"/>
    <w:rsid w:val="00F05CB6"/>
    <w:rsid w:val="00F063AE"/>
    <w:rsid w:val="00F06DA3"/>
    <w:rsid w:val="00F10216"/>
    <w:rsid w:val="00F103D8"/>
    <w:rsid w:val="00F109B3"/>
    <w:rsid w:val="00F10A7D"/>
    <w:rsid w:val="00F10BD5"/>
    <w:rsid w:val="00F1142B"/>
    <w:rsid w:val="00F11978"/>
    <w:rsid w:val="00F11CCA"/>
    <w:rsid w:val="00F1278E"/>
    <w:rsid w:val="00F1305D"/>
    <w:rsid w:val="00F13C96"/>
    <w:rsid w:val="00F145A4"/>
    <w:rsid w:val="00F149B5"/>
    <w:rsid w:val="00F15674"/>
    <w:rsid w:val="00F1616D"/>
    <w:rsid w:val="00F16A23"/>
    <w:rsid w:val="00F17F7F"/>
    <w:rsid w:val="00F17FFD"/>
    <w:rsid w:val="00F205CB"/>
    <w:rsid w:val="00F20F0E"/>
    <w:rsid w:val="00F21149"/>
    <w:rsid w:val="00F21467"/>
    <w:rsid w:val="00F22ACB"/>
    <w:rsid w:val="00F232DC"/>
    <w:rsid w:val="00F23892"/>
    <w:rsid w:val="00F24049"/>
    <w:rsid w:val="00F246EF"/>
    <w:rsid w:val="00F24E72"/>
    <w:rsid w:val="00F25FB0"/>
    <w:rsid w:val="00F2689C"/>
    <w:rsid w:val="00F27725"/>
    <w:rsid w:val="00F30B09"/>
    <w:rsid w:val="00F319E8"/>
    <w:rsid w:val="00F32E96"/>
    <w:rsid w:val="00F343B2"/>
    <w:rsid w:val="00F34AC7"/>
    <w:rsid w:val="00F35A9F"/>
    <w:rsid w:val="00F35F57"/>
    <w:rsid w:val="00F36568"/>
    <w:rsid w:val="00F37B32"/>
    <w:rsid w:val="00F4043B"/>
    <w:rsid w:val="00F40E88"/>
    <w:rsid w:val="00F41284"/>
    <w:rsid w:val="00F421DA"/>
    <w:rsid w:val="00F4324F"/>
    <w:rsid w:val="00F4432B"/>
    <w:rsid w:val="00F447E8"/>
    <w:rsid w:val="00F449AE"/>
    <w:rsid w:val="00F44A98"/>
    <w:rsid w:val="00F45685"/>
    <w:rsid w:val="00F45F10"/>
    <w:rsid w:val="00F4710F"/>
    <w:rsid w:val="00F47AA8"/>
    <w:rsid w:val="00F47CEB"/>
    <w:rsid w:val="00F501F5"/>
    <w:rsid w:val="00F51EB8"/>
    <w:rsid w:val="00F521D4"/>
    <w:rsid w:val="00F532F6"/>
    <w:rsid w:val="00F53B8A"/>
    <w:rsid w:val="00F54751"/>
    <w:rsid w:val="00F56118"/>
    <w:rsid w:val="00F566A2"/>
    <w:rsid w:val="00F5735D"/>
    <w:rsid w:val="00F613CC"/>
    <w:rsid w:val="00F6188D"/>
    <w:rsid w:val="00F61E14"/>
    <w:rsid w:val="00F62A4A"/>
    <w:rsid w:val="00F63B77"/>
    <w:rsid w:val="00F64746"/>
    <w:rsid w:val="00F64841"/>
    <w:rsid w:val="00F6497A"/>
    <w:rsid w:val="00F6522C"/>
    <w:rsid w:val="00F65E33"/>
    <w:rsid w:val="00F66373"/>
    <w:rsid w:val="00F6639D"/>
    <w:rsid w:val="00F66DF6"/>
    <w:rsid w:val="00F66E27"/>
    <w:rsid w:val="00F66F44"/>
    <w:rsid w:val="00F7005B"/>
    <w:rsid w:val="00F70B78"/>
    <w:rsid w:val="00F70BC9"/>
    <w:rsid w:val="00F7159C"/>
    <w:rsid w:val="00F716E0"/>
    <w:rsid w:val="00F719C0"/>
    <w:rsid w:val="00F728DD"/>
    <w:rsid w:val="00F72F0E"/>
    <w:rsid w:val="00F7308E"/>
    <w:rsid w:val="00F73734"/>
    <w:rsid w:val="00F75608"/>
    <w:rsid w:val="00F757A8"/>
    <w:rsid w:val="00F75F18"/>
    <w:rsid w:val="00F764A1"/>
    <w:rsid w:val="00F7759A"/>
    <w:rsid w:val="00F77ED7"/>
    <w:rsid w:val="00F8002F"/>
    <w:rsid w:val="00F8155D"/>
    <w:rsid w:val="00F81F3B"/>
    <w:rsid w:val="00F829A8"/>
    <w:rsid w:val="00F8350A"/>
    <w:rsid w:val="00F8354F"/>
    <w:rsid w:val="00F841AA"/>
    <w:rsid w:val="00F842A8"/>
    <w:rsid w:val="00F851BE"/>
    <w:rsid w:val="00F86018"/>
    <w:rsid w:val="00F86349"/>
    <w:rsid w:val="00F86DFC"/>
    <w:rsid w:val="00F87A7D"/>
    <w:rsid w:val="00F909A3"/>
    <w:rsid w:val="00F90E6E"/>
    <w:rsid w:val="00F916A0"/>
    <w:rsid w:val="00F92A59"/>
    <w:rsid w:val="00F92F22"/>
    <w:rsid w:val="00F93CEF"/>
    <w:rsid w:val="00F93E96"/>
    <w:rsid w:val="00F94570"/>
    <w:rsid w:val="00F94709"/>
    <w:rsid w:val="00F9497C"/>
    <w:rsid w:val="00F94C05"/>
    <w:rsid w:val="00F94C8B"/>
    <w:rsid w:val="00F94F70"/>
    <w:rsid w:val="00F94F71"/>
    <w:rsid w:val="00F95098"/>
    <w:rsid w:val="00F9537E"/>
    <w:rsid w:val="00F9644C"/>
    <w:rsid w:val="00F969E1"/>
    <w:rsid w:val="00F96C6D"/>
    <w:rsid w:val="00F9700A"/>
    <w:rsid w:val="00F97C8E"/>
    <w:rsid w:val="00FA051A"/>
    <w:rsid w:val="00FA0C44"/>
    <w:rsid w:val="00FA1AA8"/>
    <w:rsid w:val="00FA1EF5"/>
    <w:rsid w:val="00FA2375"/>
    <w:rsid w:val="00FA2600"/>
    <w:rsid w:val="00FA2D16"/>
    <w:rsid w:val="00FA3450"/>
    <w:rsid w:val="00FA37FA"/>
    <w:rsid w:val="00FA417F"/>
    <w:rsid w:val="00FA4AC1"/>
    <w:rsid w:val="00FA4C86"/>
    <w:rsid w:val="00FA5E2E"/>
    <w:rsid w:val="00FA718E"/>
    <w:rsid w:val="00FA7212"/>
    <w:rsid w:val="00FA752D"/>
    <w:rsid w:val="00FA7FC1"/>
    <w:rsid w:val="00FB0E44"/>
    <w:rsid w:val="00FB15DF"/>
    <w:rsid w:val="00FB2798"/>
    <w:rsid w:val="00FB3654"/>
    <w:rsid w:val="00FB56A8"/>
    <w:rsid w:val="00FB5B4C"/>
    <w:rsid w:val="00FB6084"/>
    <w:rsid w:val="00FB70C4"/>
    <w:rsid w:val="00FB7E5A"/>
    <w:rsid w:val="00FC007B"/>
    <w:rsid w:val="00FC026C"/>
    <w:rsid w:val="00FC1611"/>
    <w:rsid w:val="00FC2460"/>
    <w:rsid w:val="00FC4395"/>
    <w:rsid w:val="00FC487B"/>
    <w:rsid w:val="00FC5E1E"/>
    <w:rsid w:val="00FC6146"/>
    <w:rsid w:val="00FC67AA"/>
    <w:rsid w:val="00FC76FD"/>
    <w:rsid w:val="00FD01F7"/>
    <w:rsid w:val="00FD102A"/>
    <w:rsid w:val="00FD1184"/>
    <w:rsid w:val="00FD1317"/>
    <w:rsid w:val="00FD16BE"/>
    <w:rsid w:val="00FD316D"/>
    <w:rsid w:val="00FD32EC"/>
    <w:rsid w:val="00FD36C1"/>
    <w:rsid w:val="00FD3B4C"/>
    <w:rsid w:val="00FD3DE6"/>
    <w:rsid w:val="00FD4023"/>
    <w:rsid w:val="00FD4721"/>
    <w:rsid w:val="00FD5321"/>
    <w:rsid w:val="00FD5B3D"/>
    <w:rsid w:val="00FD6758"/>
    <w:rsid w:val="00FD69A6"/>
    <w:rsid w:val="00FE0537"/>
    <w:rsid w:val="00FE09CC"/>
    <w:rsid w:val="00FE0DDC"/>
    <w:rsid w:val="00FE1A77"/>
    <w:rsid w:val="00FE2146"/>
    <w:rsid w:val="00FE22A8"/>
    <w:rsid w:val="00FE2A46"/>
    <w:rsid w:val="00FE3C05"/>
    <w:rsid w:val="00FE52C0"/>
    <w:rsid w:val="00FE5348"/>
    <w:rsid w:val="00FE5848"/>
    <w:rsid w:val="00FE58B2"/>
    <w:rsid w:val="00FE6EA7"/>
    <w:rsid w:val="00FE6F10"/>
    <w:rsid w:val="00FE70CC"/>
    <w:rsid w:val="00FE71C4"/>
    <w:rsid w:val="00FE7A63"/>
    <w:rsid w:val="00FF0661"/>
    <w:rsid w:val="00FF0957"/>
    <w:rsid w:val="00FF0B8D"/>
    <w:rsid w:val="00FF0D8E"/>
    <w:rsid w:val="00FF1B9B"/>
    <w:rsid w:val="00FF54AE"/>
    <w:rsid w:val="00FF57FE"/>
    <w:rsid w:val="00FF6365"/>
    <w:rsid w:val="00FF77E7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BA0A63"/>
    <w:pPr>
      <w:spacing w:after="20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6B49"/>
    <w:pPr>
      <w:keepNext/>
      <w:pageBreakBefore/>
      <w:spacing w:before="240" w:after="0" w:line="300" w:lineRule="atLeast"/>
      <w:ind w:left="839" w:hanging="839"/>
      <w:outlineLvl w:val="0"/>
    </w:pPr>
    <w:rPr>
      <w:rFonts w:cs="Times New Roman"/>
      <w:b/>
      <w:bCs/>
      <w:caps/>
      <w:kern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36B49"/>
    <w:pPr>
      <w:keepNext/>
      <w:spacing w:before="240" w:after="0" w:line="300" w:lineRule="atLeast"/>
      <w:ind w:left="839" w:hanging="839"/>
      <w:outlineLvl w:val="1"/>
    </w:pPr>
    <w:rPr>
      <w:rFonts w:cs="Times New Roman"/>
      <w:b/>
      <w:bCs/>
      <w:smallCaps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36B49"/>
    <w:pPr>
      <w:keepNext/>
      <w:spacing w:before="240" w:after="0" w:line="300" w:lineRule="atLeast"/>
      <w:ind w:left="839" w:hanging="839"/>
      <w:outlineLvl w:val="2"/>
    </w:pPr>
    <w:rPr>
      <w:rFonts w:cs="Times New Roman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36B49"/>
    <w:pPr>
      <w:keepNext/>
      <w:spacing w:before="240" w:after="0" w:line="300" w:lineRule="atLeast"/>
      <w:ind w:left="839" w:hanging="839"/>
      <w:outlineLvl w:val="3"/>
    </w:pPr>
    <w:rPr>
      <w:rFonts w:cs="Times New Roman"/>
      <w:b/>
      <w:bCs/>
      <w:i/>
      <w:iCs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36B49"/>
    <w:pPr>
      <w:keepNext/>
      <w:spacing w:before="240" w:after="0" w:line="300" w:lineRule="atLeast"/>
      <w:ind w:left="539" w:hanging="539"/>
      <w:outlineLvl w:val="4"/>
    </w:pPr>
    <w:rPr>
      <w:rFonts w:cs="Times New Roman"/>
      <w:i/>
      <w:iCs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36B49"/>
    <w:pPr>
      <w:keepNext/>
      <w:spacing w:before="240" w:after="0" w:line="300" w:lineRule="atLeast"/>
      <w:ind w:left="539" w:hanging="539"/>
      <w:outlineLvl w:val="5"/>
    </w:pPr>
    <w:rPr>
      <w:rFonts w:cs="Times New Roman"/>
      <w:b/>
      <w:bCs/>
      <w:i/>
      <w:iCs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36B49"/>
    <w:pPr>
      <w:keepNext/>
      <w:spacing w:before="240" w:after="0" w:line="300" w:lineRule="atLeast"/>
      <w:ind w:left="539" w:hanging="539"/>
      <w:outlineLvl w:val="6"/>
    </w:pPr>
    <w:rPr>
      <w:rFonts w:cs="Times New Roman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36B49"/>
    <w:pPr>
      <w:keepNext/>
      <w:spacing w:before="240" w:after="0" w:line="300" w:lineRule="atLeast"/>
      <w:ind w:left="539" w:hanging="539"/>
      <w:outlineLvl w:val="7"/>
    </w:pPr>
    <w:rPr>
      <w:rFonts w:cs="Times New Roman"/>
      <w:b/>
      <w:bCs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36B49"/>
    <w:pPr>
      <w:keepNext/>
      <w:spacing w:before="240" w:after="0" w:line="300" w:lineRule="atLeast"/>
      <w:ind w:left="539" w:hanging="539"/>
      <w:outlineLvl w:val="8"/>
    </w:pPr>
    <w:rPr>
      <w:rFonts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36B49"/>
    <w:rPr>
      <w:b/>
      <w:bCs/>
      <w:caps/>
      <w:kern w:val="32"/>
      <w:sz w:val="22"/>
      <w:szCs w:val="2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36B49"/>
    <w:rPr>
      <w:b/>
      <w:bCs/>
      <w:smallCaps/>
      <w:sz w:val="22"/>
      <w:szCs w:val="22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36B49"/>
    <w:rPr>
      <w:b/>
      <w:bCs/>
      <w:sz w:val="22"/>
      <w:szCs w:val="22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36B49"/>
    <w:rPr>
      <w:b/>
      <w:bCs/>
      <w:i/>
      <w:iCs/>
      <w:sz w:val="22"/>
      <w:szCs w:val="2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36B49"/>
    <w:rPr>
      <w:i/>
      <w:iCs/>
      <w:sz w:val="22"/>
      <w:szCs w:val="22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36B49"/>
    <w:rPr>
      <w:b/>
      <w:bCs/>
      <w:i/>
      <w:iCs/>
      <w:sz w:val="22"/>
      <w:szCs w:val="22"/>
      <w:u w:val="single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36B49"/>
    <w:rPr>
      <w:sz w:val="22"/>
      <w:szCs w:val="22"/>
      <w:u w:val="single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36B49"/>
    <w:rPr>
      <w:b/>
      <w:bCs/>
      <w:sz w:val="22"/>
      <w:szCs w:val="22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36B49"/>
    <w:rPr>
      <w:b/>
      <w:bCs/>
      <w:sz w:val="22"/>
      <w:szCs w:val="2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136B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6B49"/>
    <w:rPr>
      <w:rFonts w:ascii="Calibri" w:hAnsi="Calibri" w:cs="Calibri"/>
      <w:sz w:val="22"/>
      <w:szCs w:val="22"/>
      <w:lang w:val="it-IT" w:eastAsia="en-US"/>
    </w:rPr>
  </w:style>
  <w:style w:type="paragraph" w:styleId="Pidipagina">
    <w:name w:val="footer"/>
    <w:basedOn w:val="Normale"/>
    <w:link w:val="PidipaginaCarattere"/>
    <w:uiPriority w:val="99"/>
    <w:rsid w:val="00136B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B49"/>
    <w:rPr>
      <w:rFonts w:ascii="Calibri" w:hAnsi="Calibri" w:cs="Calibri"/>
      <w:sz w:val="22"/>
      <w:szCs w:val="22"/>
      <w:lang w:val="it-IT" w:eastAsia="en-US"/>
    </w:rPr>
  </w:style>
  <w:style w:type="character" w:styleId="Collegamentoipertestuale">
    <w:name w:val="Hyperlink"/>
    <w:basedOn w:val="Carpredefinitoparagrafo"/>
    <w:uiPriority w:val="99"/>
    <w:rsid w:val="00136B49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136B49"/>
    <w:pPr>
      <w:ind w:left="720" w:hanging="357"/>
      <w:contextualSpacing/>
    </w:pPr>
  </w:style>
  <w:style w:type="character" w:customStyle="1" w:styleId="CarattereCarattere10">
    <w:name w:val="Carattere Carattere10"/>
    <w:uiPriority w:val="99"/>
    <w:rsid w:val="00136B49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Fontetabella">
    <w:name w:val="Fonte tabella"/>
    <w:basedOn w:val="Normale"/>
    <w:uiPriority w:val="99"/>
    <w:rsid w:val="00136B49"/>
    <w:pPr>
      <w:spacing w:before="40" w:after="120"/>
      <w:ind w:left="851" w:hanging="851"/>
    </w:pPr>
    <w:rPr>
      <w:rFonts w:cs="Times New Roman"/>
      <w:i/>
      <w:iCs/>
      <w:sz w:val="20"/>
      <w:szCs w:val="20"/>
      <w:lang w:eastAsia="it-IT"/>
    </w:rPr>
  </w:style>
  <w:style w:type="paragraph" w:customStyle="1" w:styleId="Indentro">
    <w:name w:val="Indentro"/>
    <w:basedOn w:val="Normale"/>
    <w:uiPriority w:val="99"/>
    <w:rsid w:val="00136B49"/>
    <w:pPr>
      <w:spacing w:before="120" w:after="0" w:line="300" w:lineRule="atLeast"/>
      <w:ind w:left="397" w:hanging="397"/>
    </w:pPr>
    <w:rPr>
      <w:rFonts w:cs="Times New Roman"/>
      <w:lang w:eastAsia="it-IT"/>
    </w:rPr>
  </w:style>
  <w:style w:type="paragraph" w:customStyle="1" w:styleId="Indentro0">
    <w:name w:val="Indentro+"/>
    <w:basedOn w:val="Normale"/>
    <w:uiPriority w:val="99"/>
    <w:rsid w:val="00136B49"/>
    <w:pPr>
      <w:spacing w:before="120" w:after="0" w:line="300" w:lineRule="atLeast"/>
      <w:ind w:left="851" w:hanging="454"/>
    </w:pPr>
    <w:rPr>
      <w:rFonts w:cs="Times New Roman"/>
      <w:lang w:eastAsia="it-IT"/>
    </w:rPr>
  </w:style>
  <w:style w:type="paragraph" w:customStyle="1" w:styleId="Indentro1">
    <w:name w:val="Indentro++"/>
    <w:basedOn w:val="Indentro0"/>
    <w:uiPriority w:val="99"/>
    <w:rsid w:val="00136B49"/>
    <w:pPr>
      <w:ind w:left="1259" w:hanging="408"/>
    </w:pPr>
  </w:style>
  <w:style w:type="paragraph" w:customStyle="1" w:styleId="IntestazioneEcoter">
    <w:name w:val="Intestazione Ecoter"/>
    <w:basedOn w:val="Normale"/>
    <w:uiPriority w:val="99"/>
    <w:rsid w:val="00136B49"/>
    <w:pPr>
      <w:pBdr>
        <w:bottom w:val="single" w:sz="4" w:space="3" w:color="auto"/>
      </w:pBdr>
      <w:spacing w:before="60" w:after="60"/>
      <w:jc w:val="right"/>
    </w:pPr>
    <w:rPr>
      <w:rFonts w:cs="Times New Roman"/>
      <w:b/>
      <w:bCs/>
      <w:i/>
      <w:iCs/>
      <w:vanish/>
      <w:sz w:val="14"/>
      <w:szCs w:val="14"/>
      <w:lang w:eastAsia="it-IT"/>
    </w:rPr>
  </w:style>
  <w:style w:type="paragraph" w:customStyle="1" w:styleId="NormalInd">
    <w:name w:val="Normal Ind."/>
    <w:basedOn w:val="Normale"/>
    <w:uiPriority w:val="99"/>
    <w:rsid w:val="00136B49"/>
    <w:pPr>
      <w:spacing w:before="120" w:after="0" w:line="300" w:lineRule="atLeast"/>
      <w:ind w:left="567" w:hanging="567"/>
    </w:pPr>
    <w:rPr>
      <w:rFonts w:cs="Times New Roman"/>
      <w:lang w:eastAsia="it-IT"/>
    </w:rPr>
  </w:style>
  <w:style w:type="character" w:styleId="Numeropagina">
    <w:name w:val="page number"/>
    <w:basedOn w:val="Carpredefinitoparagrafo"/>
    <w:uiPriority w:val="99"/>
    <w:rsid w:val="00136B49"/>
  </w:style>
  <w:style w:type="character" w:customStyle="1" w:styleId="CarattereCarattere9">
    <w:name w:val="Carattere Carattere9"/>
    <w:uiPriority w:val="99"/>
    <w:rsid w:val="00136B49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136B49"/>
    <w:pPr>
      <w:spacing w:before="120" w:after="0"/>
      <w:jc w:val="center"/>
    </w:pPr>
    <w:rPr>
      <w:rFonts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36B49"/>
    <w:rPr>
      <w:b/>
      <w:bCs/>
      <w:sz w:val="24"/>
      <w:szCs w:val="24"/>
      <w:lang w:val="it-IT" w:eastAsia="it-IT"/>
    </w:rPr>
  </w:style>
  <w:style w:type="paragraph" w:customStyle="1" w:styleId="TitoloTabella">
    <w:name w:val="Titolo Tabella"/>
    <w:basedOn w:val="Normale"/>
    <w:next w:val="Normale"/>
    <w:uiPriority w:val="99"/>
    <w:rsid w:val="00136B49"/>
    <w:pPr>
      <w:keepNext/>
      <w:spacing w:before="360" w:after="120"/>
      <w:ind w:left="794" w:hanging="794"/>
      <w:outlineLvl w:val="4"/>
    </w:pPr>
    <w:rPr>
      <w:rFonts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36B49"/>
    <w:pPr>
      <w:spacing w:before="120" w:after="0"/>
      <w:ind w:left="357" w:hanging="357"/>
    </w:pPr>
    <w:rPr>
      <w:rFonts w:cs="Times New Roman"/>
      <w:sz w:val="18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6B49"/>
    <w:rPr>
      <w:sz w:val="18"/>
      <w:szCs w:val="18"/>
      <w:lang w:val="it-IT" w:eastAsia="it-IT"/>
    </w:rPr>
  </w:style>
  <w:style w:type="character" w:customStyle="1" w:styleId="DocumentMapChar">
    <w:name w:val="Document Map Char"/>
    <w:uiPriority w:val="99"/>
    <w:semiHidden/>
    <w:rsid w:val="00136B49"/>
    <w:rPr>
      <w:rFonts w:ascii="Tahoma" w:hAnsi="Tahoma" w:cs="Tahoma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136B49"/>
    <w:pPr>
      <w:shd w:val="clear" w:color="auto" w:fill="000080"/>
      <w:spacing w:before="120" w:after="0" w:line="300" w:lineRule="atLeast"/>
    </w:pPr>
    <w:rPr>
      <w:rFonts w:ascii="Tahoma" w:hAnsi="Tahoma" w:cs="Tahoma"/>
      <w:sz w:val="20"/>
      <w:szCs w:val="20"/>
      <w:shd w:val="clear" w:color="auto" w:fill="00008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75873"/>
    <w:rPr>
      <w:sz w:val="2"/>
      <w:szCs w:val="2"/>
      <w:lang w:eastAsia="en-US"/>
    </w:rPr>
  </w:style>
  <w:style w:type="paragraph" w:customStyle="1" w:styleId="Terminedefinizione">
    <w:name w:val="Termine definizione"/>
    <w:basedOn w:val="Normale"/>
    <w:next w:val="Normale"/>
    <w:uiPriority w:val="99"/>
    <w:rsid w:val="00136B49"/>
    <w:pPr>
      <w:spacing w:after="0"/>
      <w:jc w:val="left"/>
    </w:pPr>
    <w:rPr>
      <w:rFonts w:cs="Times New Roman"/>
      <w:sz w:val="24"/>
      <w:szCs w:val="24"/>
      <w:lang w:eastAsia="it-IT"/>
    </w:rPr>
  </w:style>
  <w:style w:type="paragraph" w:customStyle="1" w:styleId="lorparagrafo">
    <w:name w:val="lor paragrafo"/>
    <w:basedOn w:val="Normale"/>
    <w:uiPriority w:val="99"/>
    <w:rsid w:val="00136B49"/>
    <w:pPr>
      <w:spacing w:after="0" w:line="360" w:lineRule="auto"/>
    </w:pPr>
    <w:rPr>
      <w:rFonts w:ascii="Arial" w:hAnsi="Arial" w:cs="Arial"/>
      <w:lang w:eastAsia="it-IT"/>
    </w:rPr>
  </w:style>
  <w:style w:type="character" w:customStyle="1" w:styleId="IndentroCarattere">
    <w:name w:val="Indentro+ Carattere"/>
    <w:uiPriority w:val="99"/>
    <w:rsid w:val="00136B49"/>
    <w:rPr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36B49"/>
    <w:pPr>
      <w:spacing w:before="120" w:after="0" w:line="300" w:lineRule="atLeast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B49"/>
    <w:rPr>
      <w:rFonts w:ascii="Tahoma" w:hAnsi="Tahoma" w:cs="Tahoma"/>
      <w:sz w:val="16"/>
      <w:szCs w:val="16"/>
      <w:lang w:val="it-IT" w:eastAsia="it-IT"/>
    </w:rPr>
  </w:style>
  <w:style w:type="character" w:customStyle="1" w:styleId="CommentTextChar">
    <w:name w:val="Comment Text Char"/>
    <w:uiPriority w:val="99"/>
    <w:semiHidden/>
    <w:rsid w:val="00136B49"/>
    <w:rPr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136B49"/>
    <w:pPr>
      <w:spacing w:before="120" w:after="0" w:line="300" w:lineRule="atLeast"/>
    </w:pPr>
    <w:rPr>
      <w:rFonts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5873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rsid w:val="00136B49"/>
    <w:rPr>
      <w:b/>
      <w:bCs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36B49"/>
    <w:rPr>
      <w:b/>
      <w:bCs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rsid w:val="00C75873"/>
    <w:rPr>
      <w:rFonts w:ascii="Calibri" w:hAnsi="Calibri" w:cs="Calibri"/>
      <w:b/>
      <w:bCs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136B49"/>
    <w:pPr>
      <w:spacing w:after="120"/>
    </w:pPr>
    <w:rPr>
      <w:rFonts w:ascii="Arial" w:hAnsi="Arial" w:cs="Arial"/>
      <w:i/>
      <w:i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6B49"/>
    <w:rPr>
      <w:rFonts w:ascii="Arial" w:hAnsi="Arial" w:cs="Arial"/>
      <w:i/>
      <w:iCs/>
      <w:sz w:val="24"/>
      <w:szCs w:val="24"/>
      <w:lang w:val="it-IT" w:eastAsia="it-IT"/>
    </w:rPr>
  </w:style>
  <w:style w:type="paragraph" w:styleId="Elenco">
    <w:name w:val="List"/>
    <w:basedOn w:val="Corpodeltesto"/>
    <w:uiPriority w:val="99"/>
    <w:rsid w:val="00136B49"/>
    <w:pPr>
      <w:widowControl w:val="0"/>
      <w:suppressAutoHyphens/>
      <w:spacing w:before="0" w:line="240" w:lineRule="auto"/>
      <w:jc w:val="left"/>
    </w:pPr>
    <w:rPr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rsid w:val="00136B49"/>
    <w:pPr>
      <w:spacing w:before="120" w:after="120" w:line="300" w:lineRule="atLeast"/>
    </w:pPr>
    <w:rPr>
      <w:rFonts w:cs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75873"/>
    <w:rPr>
      <w:rFonts w:ascii="Calibri" w:hAnsi="Calibri" w:cs="Calibri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136B49"/>
    <w:pPr>
      <w:spacing w:before="120" w:after="0" w:line="300" w:lineRule="atLeast"/>
    </w:pPr>
    <w:rPr>
      <w:rFonts w:cs="Times New Roman"/>
      <w:i/>
      <w:iCs/>
      <w:color w:val="FF000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75873"/>
    <w:rPr>
      <w:rFonts w:ascii="Calibri" w:hAnsi="Calibri" w:cs="Calibri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59118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0BAC"/>
    <w:pPr>
      <w:spacing w:after="0"/>
      <w:ind w:left="720"/>
      <w:contextualSpacing/>
      <w:jc w:val="left"/>
    </w:pPr>
    <w:rPr>
      <w:rFonts w:cs="Times New Roman"/>
      <w:sz w:val="24"/>
      <w:szCs w:val="24"/>
      <w:lang w:eastAsia="it-IT"/>
    </w:rPr>
  </w:style>
  <w:style w:type="character" w:customStyle="1" w:styleId="Carattere16">
    <w:name w:val="Carattere16"/>
    <w:uiPriority w:val="99"/>
    <w:rsid w:val="0059534D"/>
    <w:rPr>
      <w:b/>
      <w:bCs/>
      <w:smallCaps/>
      <w:sz w:val="22"/>
      <w:szCs w:val="22"/>
      <w:lang w:val="it-IT" w:eastAsia="it-IT"/>
    </w:rPr>
  </w:style>
  <w:style w:type="paragraph" w:customStyle="1" w:styleId="Paragrafoelenco2">
    <w:name w:val="Paragrafo elenco2"/>
    <w:basedOn w:val="Normale"/>
    <w:uiPriority w:val="99"/>
    <w:rsid w:val="0059534D"/>
    <w:pPr>
      <w:ind w:left="720" w:hanging="357"/>
      <w:contextualSpacing/>
    </w:pPr>
  </w:style>
  <w:style w:type="character" w:customStyle="1" w:styleId="Carattere5">
    <w:name w:val="Carattere5"/>
    <w:uiPriority w:val="99"/>
    <w:semiHidden/>
    <w:rsid w:val="0059534D"/>
    <w:rPr>
      <w:sz w:val="18"/>
      <w:szCs w:val="18"/>
      <w:lang w:val="it-IT" w:eastAsia="it-IT"/>
    </w:rPr>
  </w:style>
  <w:style w:type="paragraph" w:styleId="NormaleWeb">
    <w:name w:val="Normal (Web)"/>
    <w:basedOn w:val="Normale"/>
    <w:uiPriority w:val="99"/>
    <w:rsid w:val="00B16D7B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612018"/>
    <w:rPr>
      <w:color w:val="800080"/>
      <w:u w:val="single"/>
    </w:rPr>
  </w:style>
  <w:style w:type="character" w:customStyle="1" w:styleId="Carattere51">
    <w:name w:val="Carattere51"/>
    <w:uiPriority w:val="99"/>
    <w:semiHidden/>
    <w:rsid w:val="00B2224B"/>
    <w:rPr>
      <w:sz w:val="18"/>
      <w:szCs w:val="18"/>
      <w:lang w:val="it-IT" w:eastAsia="it-IT"/>
    </w:rPr>
  </w:style>
  <w:style w:type="paragraph" w:customStyle="1" w:styleId="Paragrafoelenco3">
    <w:name w:val="Paragrafo elenco3"/>
    <w:basedOn w:val="Normale"/>
    <w:uiPriority w:val="99"/>
    <w:rsid w:val="00A0250F"/>
    <w:pPr>
      <w:ind w:left="720" w:hanging="357"/>
      <w:contextualSpacing/>
    </w:pPr>
  </w:style>
  <w:style w:type="character" w:customStyle="1" w:styleId="Carattere52">
    <w:name w:val="Carattere52"/>
    <w:basedOn w:val="Carpredefinitoparagrafo"/>
    <w:uiPriority w:val="99"/>
    <w:semiHidden/>
    <w:rsid w:val="00A0250F"/>
    <w:rPr>
      <w:sz w:val="18"/>
      <w:szCs w:val="18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A0250F"/>
    <w:pPr>
      <w:spacing w:before="120" w:after="120" w:line="288" w:lineRule="auto"/>
      <w:ind w:left="1418"/>
      <w:jc w:val="center"/>
    </w:pPr>
    <w:rPr>
      <w:rFonts w:ascii="Tahoma" w:hAnsi="Tahoma" w:cs="Tahoma"/>
      <w:b/>
      <w:bCs/>
      <w:sz w:val="18"/>
      <w:szCs w:val="18"/>
      <w:lang w:eastAsia="it-IT"/>
    </w:rPr>
  </w:style>
  <w:style w:type="paragraph" w:customStyle="1" w:styleId="Stile6ptCentrato">
    <w:name w:val="Stile 6 pt Centrato"/>
    <w:basedOn w:val="Normale"/>
    <w:uiPriority w:val="99"/>
    <w:rsid w:val="00A0250F"/>
    <w:pPr>
      <w:spacing w:after="0" w:line="240" w:lineRule="atLeast"/>
      <w:jc w:val="center"/>
    </w:pPr>
    <w:rPr>
      <w:rFonts w:ascii="Verdana" w:hAnsi="Verdana" w:cs="Verdana"/>
      <w:sz w:val="12"/>
      <w:szCs w:val="12"/>
      <w:lang w:eastAsia="it-IT"/>
    </w:rPr>
  </w:style>
  <w:style w:type="paragraph" w:customStyle="1" w:styleId="Default">
    <w:name w:val="Default"/>
    <w:rsid w:val="00300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\AppData\Local\Microsoft\Windows\Temporary%20Internet%20Files\Content.Outlook\JJDPN8Q2\Scheda%207a%20Ciclabile%20Francigena%20SanPietr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27991-1478-423C-9A5B-2655F737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7a Ciclabile Francigena SanPietro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cp:lastPrinted>2014-11-11T11:21:00Z</cp:lastPrinted>
  <dcterms:created xsi:type="dcterms:W3CDTF">2014-11-17T15:06:00Z</dcterms:created>
  <dcterms:modified xsi:type="dcterms:W3CDTF">2014-11-17T15:07:00Z</dcterms:modified>
</cp:coreProperties>
</file>